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DA956" w14:textId="77777777" w:rsidR="00D31147" w:rsidRDefault="00D31147" w:rsidP="00D31147">
      <w:pPr>
        <w:pStyle w:val="Title"/>
        <w:jc w:val="right"/>
      </w:pPr>
      <w:r>
        <w:t>PART A</w:t>
      </w:r>
    </w:p>
    <w:p w14:paraId="54160E73" w14:textId="77777777" w:rsidR="00D31147" w:rsidRDefault="00D31147" w:rsidP="00063F77">
      <w:pPr>
        <w:pStyle w:val="Heading1"/>
      </w:pPr>
      <w:r>
        <w:t>Job application form</w:t>
      </w:r>
    </w:p>
    <w:p w14:paraId="6D35332F" w14:textId="77777777" w:rsidR="00E351CC" w:rsidRPr="00E351CC" w:rsidRDefault="00E351CC" w:rsidP="00E351CC">
      <w:r w:rsidRPr="00E351CC">
        <w:t>The Scottish Land Commission is committed to equality of opportunity and, to help to ensure that it puts its policies into practice, candidates are asked to complete and return this monitoring form (Parts A &amp; B).  Information from this form will not be used in the selection of the initial shortlist.  Completion of the form is voluntary and failure to complete it will not be used to your detriment – we will however require the name and address sections to be completed.</w:t>
      </w:r>
    </w:p>
    <w:p w14:paraId="2CF97103" w14:textId="77777777" w:rsidR="00E351CC" w:rsidRPr="00E351CC" w:rsidRDefault="00E351CC" w:rsidP="00E351CC">
      <w:r w:rsidRPr="00E351CC">
        <w:t xml:space="preserve">We appreciate it when candidates take the time and trouble to complete this form. The information it contains helps us to monitor and improve our recruitment procedures by highlighting whether we are failing to attract or recruit </w:t>
      </w:r>
      <w:proofErr w:type="gramStart"/>
      <w:r w:rsidRPr="00E351CC">
        <w:t>particular sections</w:t>
      </w:r>
      <w:proofErr w:type="gramEnd"/>
      <w:r w:rsidRPr="00E351CC">
        <w:t xml:space="preserve"> of the community.  This includes monitoring ethnicity, gender, age, family responsibilities, disability and religion. </w:t>
      </w:r>
    </w:p>
    <w:p w14:paraId="787138F5" w14:textId="77777777" w:rsidR="00E351CC" w:rsidRDefault="00E351CC" w:rsidP="00E351CC">
      <w:pPr>
        <w:pBdr>
          <w:bottom w:val="single" w:sz="6" w:space="1" w:color="auto"/>
        </w:pBdr>
        <w:rPr>
          <w:b/>
        </w:rPr>
      </w:pPr>
      <w:r w:rsidRPr="00E351CC">
        <w:t>Parts A and B of the application form are detached from the main application form before decisions about short-listing are made, thus ensuring that all such decisions are based on the information you provide in Part C alone.</w:t>
      </w:r>
      <w:r>
        <w:rPr>
          <w:b/>
        </w:rPr>
        <w:t xml:space="preserve"> </w:t>
      </w:r>
    </w:p>
    <w:p w14:paraId="2AA30A0A" w14:textId="77777777" w:rsidR="00D0372F" w:rsidRDefault="00D0372F" w:rsidP="00E351CC">
      <w:pPr>
        <w:pBdr>
          <w:bottom w:val="single" w:sz="6" w:space="1" w:color="auto"/>
        </w:pBdr>
        <w:rPr>
          <w:b/>
        </w:rPr>
      </w:pPr>
    </w:p>
    <w:p w14:paraId="4BC4DF00" w14:textId="77777777" w:rsidR="00D0372F" w:rsidRDefault="00D0372F" w:rsidP="00E351CC">
      <w:pPr>
        <w:rPr>
          <w:b/>
        </w:rPr>
      </w:pPr>
    </w:p>
    <w:tbl>
      <w:tblPr>
        <w:tblStyle w:val="TableGrid"/>
        <w:tblW w:w="0" w:type="auto"/>
        <w:tblBorders>
          <w:top w:val="single" w:sz="8" w:space="0" w:color="003728"/>
          <w:left w:val="single" w:sz="8" w:space="0" w:color="003728"/>
          <w:bottom w:val="single" w:sz="8" w:space="0" w:color="003728"/>
          <w:right w:val="single" w:sz="8" w:space="0" w:color="003728"/>
          <w:insideH w:val="single" w:sz="8" w:space="0" w:color="003728"/>
          <w:insideV w:val="single" w:sz="8" w:space="0" w:color="003728"/>
        </w:tblBorders>
        <w:tblLook w:val="04A0" w:firstRow="1" w:lastRow="0" w:firstColumn="1" w:lastColumn="0" w:noHBand="0" w:noVBand="1"/>
      </w:tblPr>
      <w:tblGrid>
        <w:gridCol w:w="3959"/>
        <w:gridCol w:w="5047"/>
      </w:tblGrid>
      <w:tr w:rsidR="004B5CE5" w14:paraId="40F09FEA" w14:textId="77777777" w:rsidTr="002A13FD">
        <w:tc>
          <w:tcPr>
            <w:tcW w:w="3959" w:type="dxa"/>
            <w:shd w:val="clear" w:color="auto" w:fill="C9D5D1"/>
          </w:tcPr>
          <w:p w14:paraId="5AABD3C5" w14:textId="77777777" w:rsidR="004B5CE5" w:rsidRPr="00485C14" w:rsidRDefault="00AC1CC2" w:rsidP="00103EE9">
            <w:pPr>
              <w:spacing w:line="276" w:lineRule="auto"/>
              <w:rPr>
                <w:b/>
                <w:bCs/>
              </w:rPr>
            </w:pPr>
            <w:r>
              <w:rPr>
                <w:b/>
                <w:bCs/>
              </w:rPr>
              <w:t>Post applied for</w:t>
            </w:r>
            <w:r w:rsidR="00C46C26">
              <w:rPr>
                <w:b/>
                <w:bCs/>
              </w:rPr>
              <w:t>:</w:t>
            </w:r>
          </w:p>
        </w:tc>
        <w:tc>
          <w:tcPr>
            <w:tcW w:w="5047" w:type="dxa"/>
          </w:tcPr>
          <w:p w14:paraId="0CE8256E" w14:textId="77777777" w:rsidR="004B5CE5" w:rsidRDefault="004B5CE5" w:rsidP="00103EE9">
            <w:pPr>
              <w:spacing w:line="276" w:lineRule="auto"/>
            </w:pPr>
          </w:p>
        </w:tc>
      </w:tr>
      <w:tr w:rsidR="004B5CE5" w14:paraId="7D71AC5D" w14:textId="77777777" w:rsidTr="002A13FD">
        <w:tc>
          <w:tcPr>
            <w:tcW w:w="3959" w:type="dxa"/>
            <w:shd w:val="clear" w:color="auto" w:fill="C9D5D1"/>
          </w:tcPr>
          <w:p w14:paraId="6A339B43" w14:textId="77777777" w:rsidR="004B5CE5" w:rsidRPr="00485C14" w:rsidRDefault="00C46C26" w:rsidP="00103EE9">
            <w:pPr>
              <w:spacing w:line="276" w:lineRule="auto"/>
              <w:rPr>
                <w:b/>
                <w:bCs/>
              </w:rPr>
            </w:pPr>
            <w:r>
              <w:rPr>
                <w:b/>
                <w:bCs/>
              </w:rPr>
              <w:t>Reference No.:</w:t>
            </w:r>
          </w:p>
        </w:tc>
        <w:tc>
          <w:tcPr>
            <w:tcW w:w="5047" w:type="dxa"/>
          </w:tcPr>
          <w:p w14:paraId="58D84F93" w14:textId="77777777" w:rsidR="004B5CE5" w:rsidRPr="002B49BD" w:rsidRDefault="00C46C26" w:rsidP="00103EE9">
            <w:pPr>
              <w:spacing w:line="276" w:lineRule="auto"/>
              <w:rPr>
                <w:i/>
                <w:iCs/>
                <w:color w:val="7F7F7F" w:themeColor="text1" w:themeTint="80"/>
              </w:rPr>
            </w:pPr>
            <w:r w:rsidRPr="000D2E56">
              <w:rPr>
                <w:i/>
                <w:iCs/>
                <w:color w:val="000000" w:themeColor="text1"/>
              </w:rPr>
              <w:t>To be completed by the Scottish Land Commission</w:t>
            </w:r>
          </w:p>
        </w:tc>
      </w:tr>
      <w:tr w:rsidR="004B5CE5" w14:paraId="424C721A" w14:textId="77777777" w:rsidTr="002A13FD">
        <w:tc>
          <w:tcPr>
            <w:tcW w:w="3959" w:type="dxa"/>
            <w:shd w:val="clear" w:color="auto" w:fill="C9D5D1"/>
          </w:tcPr>
          <w:p w14:paraId="0CEE768E" w14:textId="77777777" w:rsidR="004B5CE5" w:rsidRPr="00485C14" w:rsidRDefault="00C46C26" w:rsidP="00103EE9">
            <w:pPr>
              <w:spacing w:line="276" w:lineRule="auto"/>
              <w:rPr>
                <w:b/>
                <w:bCs/>
              </w:rPr>
            </w:pPr>
            <w:r>
              <w:rPr>
                <w:b/>
                <w:bCs/>
              </w:rPr>
              <w:t>First Name:</w:t>
            </w:r>
          </w:p>
        </w:tc>
        <w:tc>
          <w:tcPr>
            <w:tcW w:w="5047" w:type="dxa"/>
          </w:tcPr>
          <w:p w14:paraId="3346E859" w14:textId="77777777" w:rsidR="004B5CE5" w:rsidRDefault="004B5CE5" w:rsidP="00103EE9">
            <w:pPr>
              <w:spacing w:line="276" w:lineRule="auto"/>
            </w:pPr>
          </w:p>
        </w:tc>
      </w:tr>
      <w:tr w:rsidR="00C46C26" w14:paraId="70AC9408" w14:textId="77777777" w:rsidTr="002A13FD">
        <w:tc>
          <w:tcPr>
            <w:tcW w:w="3959" w:type="dxa"/>
            <w:shd w:val="clear" w:color="auto" w:fill="C9D5D1"/>
          </w:tcPr>
          <w:p w14:paraId="09C22C23" w14:textId="77777777" w:rsidR="00C46C26" w:rsidRDefault="00C46C26" w:rsidP="00103EE9">
            <w:pPr>
              <w:spacing w:line="276" w:lineRule="auto"/>
              <w:rPr>
                <w:b/>
                <w:bCs/>
              </w:rPr>
            </w:pPr>
            <w:r>
              <w:rPr>
                <w:b/>
                <w:bCs/>
              </w:rPr>
              <w:t>Last Name:</w:t>
            </w:r>
          </w:p>
        </w:tc>
        <w:tc>
          <w:tcPr>
            <w:tcW w:w="5047" w:type="dxa"/>
          </w:tcPr>
          <w:p w14:paraId="7923E246" w14:textId="77777777" w:rsidR="00C46C26" w:rsidRDefault="00C46C26" w:rsidP="00103EE9">
            <w:pPr>
              <w:spacing w:line="276" w:lineRule="auto"/>
            </w:pPr>
          </w:p>
        </w:tc>
      </w:tr>
      <w:tr w:rsidR="00C46C26" w14:paraId="022E89EE" w14:textId="77777777" w:rsidTr="002A13FD">
        <w:tc>
          <w:tcPr>
            <w:tcW w:w="3959" w:type="dxa"/>
            <w:shd w:val="clear" w:color="auto" w:fill="C9D5D1"/>
          </w:tcPr>
          <w:p w14:paraId="27B7F9CF" w14:textId="77777777" w:rsidR="00C46C26" w:rsidRDefault="00C46C26" w:rsidP="00103EE9">
            <w:pPr>
              <w:spacing w:line="276" w:lineRule="auto"/>
              <w:rPr>
                <w:b/>
                <w:bCs/>
              </w:rPr>
            </w:pPr>
            <w:r>
              <w:rPr>
                <w:b/>
                <w:bCs/>
              </w:rPr>
              <w:t>Postal Address:</w:t>
            </w:r>
          </w:p>
          <w:p w14:paraId="57F73A43" w14:textId="77777777" w:rsidR="00C46C26" w:rsidRDefault="00C46C26" w:rsidP="00103EE9">
            <w:pPr>
              <w:spacing w:line="276" w:lineRule="auto"/>
              <w:rPr>
                <w:b/>
                <w:bCs/>
              </w:rPr>
            </w:pPr>
          </w:p>
          <w:p w14:paraId="428301CB" w14:textId="77777777" w:rsidR="00C46C26" w:rsidRDefault="00C46C26" w:rsidP="00103EE9">
            <w:pPr>
              <w:spacing w:line="276" w:lineRule="auto"/>
              <w:rPr>
                <w:b/>
                <w:bCs/>
              </w:rPr>
            </w:pPr>
          </w:p>
          <w:p w14:paraId="36E8A057" w14:textId="77777777" w:rsidR="00C46C26" w:rsidRDefault="00C46C26" w:rsidP="00103EE9">
            <w:pPr>
              <w:spacing w:line="276" w:lineRule="auto"/>
              <w:rPr>
                <w:b/>
                <w:bCs/>
              </w:rPr>
            </w:pPr>
          </w:p>
        </w:tc>
        <w:tc>
          <w:tcPr>
            <w:tcW w:w="5047" w:type="dxa"/>
          </w:tcPr>
          <w:p w14:paraId="155BEA0C" w14:textId="77777777" w:rsidR="00C46C26" w:rsidRDefault="00C46C26" w:rsidP="00103EE9">
            <w:pPr>
              <w:spacing w:line="276" w:lineRule="auto"/>
            </w:pPr>
          </w:p>
        </w:tc>
      </w:tr>
      <w:tr w:rsidR="00C46C26" w14:paraId="2618E1AF" w14:textId="77777777" w:rsidTr="002A13FD">
        <w:tc>
          <w:tcPr>
            <w:tcW w:w="3959" w:type="dxa"/>
            <w:shd w:val="clear" w:color="auto" w:fill="C9D5D1"/>
          </w:tcPr>
          <w:p w14:paraId="4E6E3272" w14:textId="77777777" w:rsidR="00C46C26" w:rsidRDefault="00C46C26" w:rsidP="00103EE9">
            <w:pPr>
              <w:spacing w:line="276" w:lineRule="auto"/>
              <w:rPr>
                <w:b/>
                <w:bCs/>
              </w:rPr>
            </w:pPr>
            <w:r>
              <w:rPr>
                <w:b/>
                <w:bCs/>
              </w:rPr>
              <w:t>Postcode:</w:t>
            </w:r>
          </w:p>
        </w:tc>
        <w:tc>
          <w:tcPr>
            <w:tcW w:w="5047" w:type="dxa"/>
          </w:tcPr>
          <w:p w14:paraId="74922817" w14:textId="77777777" w:rsidR="00C46C26" w:rsidRDefault="00C46C26" w:rsidP="00103EE9">
            <w:pPr>
              <w:spacing w:line="276" w:lineRule="auto"/>
            </w:pPr>
          </w:p>
        </w:tc>
      </w:tr>
      <w:tr w:rsidR="00C46C26" w14:paraId="77953EF6" w14:textId="77777777" w:rsidTr="002A13FD">
        <w:tc>
          <w:tcPr>
            <w:tcW w:w="3959" w:type="dxa"/>
            <w:shd w:val="clear" w:color="auto" w:fill="C9D5D1"/>
          </w:tcPr>
          <w:p w14:paraId="2396BCA2" w14:textId="77777777" w:rsidR="00C46C26" w:rsidRDefault="00C46C26" w:rsidP="00103EE9">
            <w:pPr>
              <w:spacing w:line="276" w:lineRule="auto"/>
              <w:rPr>
                <w:b/>
                <w:bCs/>
              </w:rPr>
            </w:pPr>
            <w:r>
              <w:rPr>
                <w:b/>
                <w:bCs/>
              </w:rPr>
              <w:t>Email address:</w:t>
            </w:r>
          </w:p>
        </w:tc>
        <w:tc>
          <w:tcPr>
            <w:tcW w:w="5047" w:type="dxa"/>
          </w:tcPr>
          <w:p w14:paraId="68CF6652" w14:textId="77777777" w:rsidR="00C46C26" w:rsidRDefault="00C46C26" w:rsidP="00103EE9">
            <w:pPr>
              <w:spacing w:line="276" w:lineRule="auto"/>
            </w:pPr>
          </w:p>
        </w:tc>
      </w:tr>
      <w:tr w:rsidR="00C46C26" w14:paraId="799FBFD5" w14:textId="77777777" w:rsidTr="002A13FD">
        <w:tc>
          <w:tcPr>
            <w:tcW w:w="3959" w:type="dxa"/>
            <w:shd w:val="clear" w:color="auto" w:fill="C9D5D1"/>
          </w:tcPr>
          <w:p w14:paraId="339D6824" w14:textId="77777777" w:rsidR="00C46C26" w:rsidRDefault="00C46C26" w:rsidP="00103EE9">
            <w:pPr>
              <w:spacing w:line="276" w:lineRule="auto"/>
              <w:rPr>
                <w:b/>
                <w:bCs/>
              </w:rPr>
            </w:pPr>
            <w:r>
              <w:rPr>
                <w:b/>
                <w:bCs/>
              </w:rPr>
              <w:t>Phone number:</w:t>
            </w:r>
          </w:p>
        </w:tc>
        <w:tc>
          <w:tcPr>
            <w:tcW w:w="5047" w:type="dxa"/>
          </w:tcPr>
          <w:p w14:paraId="38B101D3" w14:textId="77777777" w:rsidR="00C46C26" w:rsidRDefault="00C46C26" w:rsidP="00103EE9">
            <w:pPr>
              <w:spacing w:line="276" w:lineRule="auto"/>
            </w:pPr>
          </w:p>
        </w:tc>
      </w:tr>
      <w:tr w:rsidR="00C46C26" w14:paraId="3ACD2C56" w14:textId="77777777" w:rsidTr="002A13FD">
        <w:tc>
          <w:tcPr>
            <w:tcW w:w="3959" w:type="dxa"/>
            <w:shd w:val="clear" w:color="auto" w:fill="C9D5D1"/>
          </w:tcPr>
          <w:p w14:paraId="008F59D3" w14:textId="77777777" w:rsidR="00C46C26" w:rsidRDefault="002A13FD" w:rsidP="00103EE9">
            <w:pPr>
              <w:spacing w:line="276" w:lineRule="auto"/>
              <w:rPr>
                <w:b/>
                <w:bCs/>
              </w:rPr>
            </w:pPr>
            <w:r w:rsidRPr="002A13FD">
              <w:rPr>
                <w:b/>
                <w:bCs/>
              </w:rPr>
              <w:t>Where did you hear about/ see this post advertised? (if newspaper/ website please specify which)</w:t>
            </w:r>
          </w:p>
        </w:tc>
        <w:tc>
          <w:tcPr>
            <w:tcW w:w="5047" w:type="dxa"/>
          </w:tcPr>
          <w:p w14:paraId="1675A87B" w14:textId="77777777" w:rsidR="00C46C26" w:rsidRDefault="00C46C26" w:rsidP="00103EE9">
            <w:pPr>
              <w:spacing w:line="276" w:lineRule="auto"/>
            </w:pPr>
          </w:p>
        </w:tc>
      </w:tr>
      <w:tr w:rsidR="00E923BC" w14:paraId="140424B4" w14:textId="77777777" w:rsidTr="002A13FD">
        <w:tc>
          <w:tcPr>
            <w:tcW w:w="3959" w:type="dxa"/>
            <w:shd w:val="clear" w:color="auto" w:fill="C9D5D1"/>
          </w:tcPr>
          <w:p w14:paraId="6C2AA051" w14:textId="77777777" w:rsidR="00E923BC" w:rsidRDefault="00E923BC" w:rsidP="00103EE9">
            <w:pPr>
              <w:spacing w:line="276" w:lineRule="auto"/>
              <w:rPr>
                <w:b/>
                <w:bCs/>
              </w:rPr>
            </w:pPr>
            <w:r>
              <w:rPr>
                <w:b/>
                <w:bCs/>
              </w:rPr>
              <w:t>Driving license:</w:t>
            </w:r>
          </w:p>
          <w:p w14:paraId="3A552715" w14:textId="77777777" w:rsidR="0026736F" w:rsidRPr="002A13FD" w:rsidRDefault="0026736F" w:rsidP="0026736F">
            <w:pPr>
              <w:rPr>
                <w:b/>
                <w:bCs/>
              </w:rPr>
            </w:pPr>
            <w:r w:rsidRPr="00996BA6">
              <w:t>Do you possess a current valid driving licence?</w:t>
            </w:r>
          </w:p>
        </w:tc>
        <w:tc>
          <w:tcPr>
            <w:tcW w:w="5047" w:type="dxa"/>
          </w:tcPr>
          <w:p w14:paraId="6FC91A95" w14:textId="77777777" w:rsidR="002B49BD" w:rsidRDefault="002B49BD" w:rsidP="00103EE9">
            <w:pPr>
              <w:spacing w:line="276" w:lineRule="auto"/>
            </w:pPr>
          </w:p>
          <w:p w14:paraId="110DAAB0" w14:textId="77777777" w:rsidR="00E923BC" w:rsidRDefault="000B7CED" w:rsidP="00103EE9">
            <w:pPr>
              <w:spacing w:line="276" w:lineRule="auto"/>
            </w:pPr>
            <w:r>
              <w:t xml:space="preserve">Yes </w:t>
            </w:r>
            <w:sdt>
              <w:sdtPr>
                <w:id w:val="70868643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459CC6C" w14:textId="77777777" w:rsidR="000B7CED" w:rsidRDefault="000B7CED" w:rsidP="00103EE9">
            <w:pPr>
              <w:spacing w:line="276" w:lineRule="auto"/>
            </w:pPr>
            <w:r>
              <w:t xml:space="preserve">No </w:t>
            </w:r>
            <w:sdt>
              <w:sdtPr>
                <w:id w:val="-177030151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365925" w14:paraId="755D0370" w14:textId="77777777" w:rsidTr="002A13FD">
        <w:tc>
          <w:tcPr>
            <w:tcW w:w="3959" w:type="dxa"/>
            <w:shd w:val="clear" w:color="auto" w:fill="C9D5D1"/>
          </w:tcPr>
          <w:p w14:paraId="7E00BC38" w14:textId="77777777" w:rsidR="00365925" w:rsidRDefault="00365925" w:rsidP="00103EE9">
            <w:pPr>
              <w:spacing w:line="276" w:lineRule="auto"/>
              <w:rPr>
                <w:b/>
                <w:bCs/>
              </w:rPr>
            </w:pPr>
            <w:r>
              <w:rPr>
                <w:b/>
                <w:bCs/>
              </w:rPr>
              <w:lastRenderedPageBreak/>
              <w:t>Do you require a permit to work in the UK:</w:t>
            </w:r>
          </w:p>
        </w:tc>
        <w:tc>
          <w:tcPr>
            <w:tcW w:w="5047" w:type="dxa"/>
          </w:tcPr>
          <w:p w14:paraId="7D419E56" w14:textId="77777777" w:rsidR="00365925" w:rsidRDefault="00365925" w:rsidP="00365925">
            <w:pPr>
              <w:spacing w:line="276" w:lineRule="auto"/>
            </w:pPr>
            <w:r>
              <w:t xml:space="preserve">Yes </w:t>
            </w:r>
            <w:sdt>
              <w:sdtPr>
                <w:id w:val="86032501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9643BF5" w14:textId="77777777" w:rsidR="00365925" w:rsidRDefault="00365925" w:rsidP="00365925">
            <w:pPr>
              <w:spacing w:line="276" w:lineRule="auto"/>
            </w:pPr>
            <w:r>
              <w:t xml:space="preserve">No </w:t>
            </w:r>
            <w:sdt>
              <w:sdtPr>
                <w:id w:val="90017699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365925" w14:paraId="663BC44B" w14:textId="77777777" w:rsidTr="002A13FD">
        <w:tc>
          <w:tcPr>
            <w:tcW w:w="3959" w:type="dxa"/>
            <w:shd w:val="clear" w:color="auto" w:fill="C9D5D1"/>
          </w:tcPr>
          <w:p w14:paraId="0C59CCF0" w14:textId="77777777" w:rsidR="00365925" w:rsidRDefault="00991576" w:rsidP="00103EE9">
            <w:pPr>
              <w:spacing w:line="276" w:lineRule="auto"/>
              <w:rPr>
                <w:b/>
                <w:bCs/>
              </w:rPr>
            </w:pPr>
            <w:r>
              <w:rPr>
                <w:b/>
                <w:bCs/>
              </w:rPr>
              <w:t>National Insurance Number:</w:t>
            </w:r>
          </w:p>
        </w:tc>
        <w:tc>
          <w:tcPr>
            <w:tcW w:w="5047" w:type="dxa"/>
          </w:tcPr>
          <w:p w14:paraId="6C17C05E" w14:textId="77777777" w:rsidR="00365925" w:rsidRDefault="00365925" w:rsidP="00365925">
            <w:pPr>
              <w:spacing w:line="276" w:lineRule="auto"/>
            </w:pPr>
          </w:p>
        </w:tc>
      </w:tr>
      <w:tr w:rsidR="00C33249" w14:paraId="6454309C" w14:textId="77777777" w:rsidTr="00DF7982">
        <w:tc>
          <w:tcPr>
            <w:tcW w:w="9006" w:type="dxa"/>
            <w:gridSpan w:val="2"/>
            <w:shd w:val="clear" w:color="auto" w:fill="C9D5D1"/>
          </w:tcPr>
          <w:p w14:paraId="1DE64BB0" w14:textId="77777777" w:rsidR="00C33249" w:rsidRPr="00C33249" w:rsidRDefault="00C33249" w:rsidP="00C33249">
            <w:pPr>
              <w:rPr>
                <w:b/>
                <w:bCs/>
              </w:rPr>
            </w:pPr>
            <w:r w:rsidRPr="00C33249">
              <w:rPr>
                <w:b/>
                <w:bCs/>
              </w:rPr>
              <w:t>The Equality Act 2010 defines a disability as 'a physical or mental impairment which has a substantial and long-term adverse effect on the ability to carry out normal day-to-day activities'.</w:t>
            </w:r>
          </w:p>
          <w:p w14:paraId="26F25BA2" w14:textId="77777777" w:rsidR="00C33249" w:rsidRPr="00C33249" w:rsidRDefault="00C33249" w:rsidP="00C33249">
            <w:pPr>
              <w:rPr>
                <w:b/>
                <w:bCs/>
              </w:rPr>
            </w:pPr>
          </w:p>
          <w:p w14:paraId="3AB20E46" w14:textId="77777777" w:rsidR="00C33249" w:rsidRPr="00C33249" w:rsidRDefault="00C33249" w:rsidP="00C33249">
            <w:pPr>
              <w:rPr>
                <w:b/>
                <w:bCs/>
              </w:rPr>
            </w:pPr>
            <w:r w:rsidRPr="00C33249">
              <w:rPr>
                <w:b/>
                <w:bCs/>
              </w:rPr>
              <w:t xml:space="preserve">Are your </w:t>
            </w:r>
            <w:proofErr w:type="gramStart"/>
            <w:r w:rsidRPr="00C33249">
              <w:rPr>
                <w:b/>
                <w:bCs/>
              </w:rPr>
              <w:t>day to day</w:t>
            </w:r>
            <w:proofErr w:type="gramEnd"/>
            <w:r w:rsidRPr="00C33249">
              <w:rPr>
                <w:b/>
                <w:bCs/>
              </w:rPr>
              <w:t xml:space="preserve"> activities limited by a health problem or disability which has lasted, or is expected to last at least 12 months? (Please check)</w:t>
            </w:r>
          </w:p>
          <w:p w14:paraId="5BDA64A7" w14:textId="77777777" w:rsidR="00C33249" w:rsidRDefault="00C33249" w:rsidP="00365925">
            <w:pPr>
              <w:spacing w:line="276" w:lineRule="auto"/>
            </w:pPr>
          </w:p>
        </w:tc>
      </w:tr>
      <w:tr w:rsidR="00C33249" w14:paraId="12C7BBA5" w14:textId="77777777" w:rsidTr="00C33249">
        <w:tc>
          <w:tcPr>
            <w:tcW w:w="9006" w:type="dxa"/>
            <w:gridSpan w:val="2"/>
            <w:shd w:val="clear" w:color="auto" w:fill="auto"/>
          </w:tcPr>
          <w:p w14:paraId="0CD9B7A0" w14:textId="77777777" w:rsidR="000E5B2D" w:rsidRDefault="000E5B2D" w:rsidP="000E5B2D">
            <w:pPr>
              <w:spacing w:line="276" w:lineRule="auto"/>
            </w:pPr>
            <w:r>
              <w:t xml:space="preserve">Yes </w:t>
            </w:r>
            <w:sdt>
              <w:sdtPr>
                <w:id w:val="209797407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7663EA2" w14:textId="77777777" w:rsidR="00C33249" w:rsidRDefault="000E5B2D" w:rsidP="000E5B2D">
            <w:pPr>
              <w:spacing w:line="276" w:lineRule="auto"/>
            </w:pPr>
            <w:r>
              <w:t xml:space="preserve">No </w:t>
            </w:r>
            <w:sdt>
              <w:sdtPr>
                <w:id w:val="193548293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87D8798" w14:textId="77777777" w:rsidR="000E5B2D" w:rsidRDefault="000E5B2D" w:rsidP="000E5B2D">
            <w:pPr>
              <w:spacing w:line="276" w:lineRule="auto"/>
            </w:pPr>
            <w:r>
              <w:t xml:space="preserve">Choose not to disclose </w:t>
            </w:r>
            <w:sdt>
              <w:sdtPr>
                <w:id w:val="121168383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C33249" w14:paraId="64DD7A11" w14:textId="77777777" w:rsidTr="002A13FD">
        <w:tc>
          <w:tcPr>
            <w:tcW w:w="3959" w:type="dxa"/>
            <w:shd w:val="clear" w:color="auto" w:fill="C9D5D1"/>
          </w:tcPr>
          <w:p w14:paraId="13767239" w14:textId="77777777" w:rsidR="00C33249" w:rsidRDefault="00C52817" w:rsidP="00103EE9">
            <w:pPr>
              <w:spacing w:line="276" w:lineRule="auto"/>
              <w:rPr>
                <w:b/>
                <w:bCs/>
              </w:rPr>
            </w:pPr>
            <w:r>
              <w:rPr>
                <w:b/>
                <w:bCs/>
              </w:rPr>
              <w:t xml:space="preserve">If yes, </w:t>
            </w:r>
            <w:r w:rsidR="00AF6112" w:rsidRPr="00AF6112">
              <w:rPr>
                <w:b/>
                <w:bCs/>
              </w:rPr>
              <w:t>please indicate any special requirements for the interview:</w:t>
            </w:r>
          </w:p>
        </w:tc>
        <w:tc>
          <w:tcPr>
            <w:tcW w:w="5047" w:type="dxa"/>
          </w:tcPr>
          <w:p w14:paraId="4208C0E9" w14:textId="77777777" w:rsidR="00C33249" w:rsidRDefault="00C33249" w:rsidP="00365925">
            <w:pPr>
              <w:spacing w:line="276" w:lineRule="auto"/>
            </w:pPr>
          </w:p>
        </w:tc>
      </w:tr>
    </w:tbl>
    <w:p w14:paraId="1FA0CCB3" w14:textId="77777777" w:rsidR="004B5CE5" w:rsidRDefault="004B5CE5" w:rsidP="00E351CC">
      <w:pPr>
        <w:rPr>
          <w:b/>
        </w:rPr>
      </w:pPr>
    </w:p>
    <w:p w14:paraId="76D99F6E" w14:textId="77777777" w:rsidR="003634EC" w:rsidRPr="00996BA6" w:rsidRDefault="003634EC" w:rsidP="003634EC">
      <w:pPr>
        <w:pStyle w:val="Heading2"/>
      </w:pPr>
      <w:r w:rsidRPr="00996BA6">
        <w:t>Confirmation of previous employment:</w:t>
      </w:r>
    </w:p>
    <w:p w14:paraId="15C625D7" w14:textId="77777777" w:rsidR="003634EC" w:rsidRPr="00996BA6" w:rsidRDefault="003634EC" w:rsidP="003634EC">
      <w:r w:rsidRPr="00996BA6">
        <w:t xml:space="preserve">If you secure a conditional offer for a post, the </w:t>
      </w:r>
      <w:r>
        <w:t xml:space="preserve">Scottish </w:t>
      </w:r>
      <w:r w:rsidRPr="00996BA6">
        <w:t xml:space="preserve">Land Commission will require confirmation of previous employment including dates of employment and job title from the employer. </w:t>
      </w:r>
    </w:p>
    <w:p w14:paraId="6DA66BB7" w14:textId="77777777" w:rsidR="00AD6901" w:rsidRPr="00AD6901" w:rsidRDefault="00AD6901" w:rsidP="00AD6901">
      <w:pPr>
        <w:rPr>
          <w:b/>
          <w:bCs/>
        </w:rPr>
      </w:pPr>
      <w:r w:rsidRPr="00AD6901">
        <w:rPr>
          <w:b/>
          <w:bCs/>
        </w:rPr>
        <w:t xml:space="preserve">I confirm that to the best of my knowledge, the information provided in Part C of this document is correct and gives a fair representation of my qualifications and employment history.  I understand that the information contained in Parts A &amp; B may be stored as part of the company’s monitoring of equal opportunities and the effectiveness of our recruitment procedures, and I give my consent for my details to be used for this purpose.  SLC adhere to all data protection legislation.  I confirm that I have read and understood the Scottish Land Commission’s Privacy Statement for Job Applicants.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7603"/>
      </w:tblGrid>
      <w:tr w:rsidR="00AD6901" w14:paraId="57C7BB78" w14:textId="77777777" w:rsidTr="00AD6901">
        <w:trPr>
          <w:trHeight w:val="467"/>
        </w:trPr>
        <w:tc>
          <w:tcPr>
            <w:tcW w:w="1413" w:type="dxa"/>
          </w:tcPr>
          <w:p w14:paraId="247F37AE" w14:textId="77777777" w:rsidR="00AD6901" w:rsidRDefault="00AD6901" w:rsidP="00E351CC">
            <w:pPr>
              <w:rPr>
                <w:b/>
              </w:rPr>
            </w:pPr>
            <w:r>
              <w:rPr>
                <w:b/>
              </w:rPr>
              <w:t>Signature:</w:t>
            </w:r>
          </w:p>
        </w:tc>
        <w:tc>
          <w:tcPr>
            <w:tcW w:w="7603" w:type="dxa"/>
            <w:tcBorders>
              <w:bottom w:val="single" w:sz="4" w:space="0" w:color="auto"/>
            </w:tcBorders>
          </w:tcPr>
          <w:p w14:paraId="3F87CCC7" w14:textId="77777777" w:rsidR="00AD6901" w:rsidRDefault="00AD6901" w:rsidP="00E351CC">
            <w:pPr>
              <w:rPr>
                <w:b/>
              </w:rPr>
            </w:pPr>
          </w:p>
        </w:tc>
      </w:tr>
      <w:tr w:rsidR="00AD6901" w14:paraId="0013C200" w14:textId="77777777" w:rsidTr="00AD6901">
        <w:trPr>
          <w:trHeight w:val="403"/>
        </w:trPr>
        <w:tc>
          <w:tcPr>
            <w:tcW w:w="1413" w:type="dxa"/>
          </w:tcPr>
          <w:p w14:paraId="246FC7E2" w14:textId="77777777" w:rsidR="00AD6901" w:rsidRDefault="00AD6901" w:rsidP="00E351CC">
            <w:pPr>
              <w:rPr>
                <w:b/>
              </w:rPr>
            </w:pPr>
            <w:r>
              <w:rPr>
                <w:b/>
              </w:rPr>
              <w:t>Date:</w:t>
            </w:r>
          </w:p>
        </w:tc>
        <w:tc>
          <w:tcPr>
            <w:tcW w:w="7603" w:type="dxa"/>
            <w:tcBorders>
              <w:top w:val="single" w:sz="4" w:space="0" w:color="auto"/>
              <w:bottom w:val="single" w:sz="4" w:space="0" w:color="auto"/>
            </w:tcBorders>
          </w:tcPr>
          <w:p w14:paraId="6F53E20B" w14:textId="77777777" w:rsidR="00AD6901" w:rsidRDefault="00AD6901" w:rsidP="00E351CC">
            <w:pPr>
              <w:rPr>
                <w:b/>
              </w:rPr>
            </w:pPr>
          </w:p>
        </w:tc>
      </w:tr>
    </w:tbl>
    <w:p w14:paraId="1106332C" w14:textId="77777777" w:rsidR="004B5CE5" w:rsidRDefault="004B5CE5" w:rsidP="00E351CC">
      <w:pPr>
        <w:rPr>
          <w:b/>
        </w:rPr>
      </w:pPr>
    </w:p>
    <w:p w14:paraId="35E5E92A" w14:textId="77777777" w:rsidR="00B120FB" w:rsidRDefault="00B120FB" w:rsidP="00F9676E">
      <w:pPr>
        <w:pStyle w:val="Title"/>
        <w:jc w:val="right"/>
        <w:rPr>
          <w:rFonts w:eastAsiaTheme="minorHAnsi"/>
        </w:rPr>
      </w:pPr>
    </w:p>
    <w:p w14:paraId="502ED102" w14:textId="77777777" w:rsidR="00B120FB" w:rsidRDefault="00B120FB" w:rsidP="00F9676E">
      <w:pPr>
        <w:pStyle w:val="Title"/>
        <w:jc w:val="right"/>
        <w:rPr>
          <w:rFonts w:eastAsiaTheme="minorHAnsi"/>
        </w:rPr>
      </w:pPr>
    </w:p>
    <w:p w14:paraId="2F151ECE" w14:textId="77777777" w:rsidR="00B120FB" w:rsidRDefault="00B120FB" w:rsidP="00F9676E">
      <w:pPr>
        <w:pStyle w:val="Title"/>
        <w:jc w:val="right"/>
        <w:rPr>
          <w:rFonts w:eastAsiaTheme="minorHAnsi"/>
        </w:rPr>
      </w:pPr>
    </w:p>
    <w:p w14:paraId="584B9FF3" w14:textId="77777777" w:rsidR="00B120FB" w:rsidRDefault="00B120FB" w:rsidP="00F9676E">
      <w:pPr>
        <w:pStyle w:val="Title"/>
        <w:jc w:val="right"/>
        <w:rPr>
          <w:rFonts w:eastAsiaTheme="minorHAnsi"/>
        </w:rPr>
      </w:pPr>
    </w:p>
    <w:p w14:paraId="68440252" w14:textId="77777777" w:rsidR="00B120FB" w:rsidRDefault="00B120FB" w:rsidP="00F9676E">
      <w:pPr>
        <w:pStyle w:val="Title"/>
        <w:jc w:val="right"/>
        <w:rPr>
          <w:rFonts w:eastAsiaTheme="minorHAnsi"/>
        </w:rPr>
      </w:pPr>
    </w:p>
    <w:p w14:paraId="1419E3DA" w14:textId="77777777" w:rsidR="00B120FB" w:rsidRDefault="00B120FB" w:rsidP="00F9676E">
      <w:pPr>
        <w:pStyle w:val="Title"/>
        <w:jc w:val="right"/>
        <w:rPr>
          <w:rFonts w:eastAsiaTheme="minorHAnsi"/>
        </w:rPr>
      </w:pPr>
    </w:p>
    <w:p w14:paraId="4046D06D" w14:textId="77777777" w:rsidR="00B120FB" w:rsidRDefault="00B120FB" w:rsidP="00F9676E">
      <w:pPr>
        <w:pStyle w:val="Title"/>
        <w:jc w:val="right"/>
        <w:rPr>
          <w:rFonts w:eastAsiaTheme="minorHAnsi"/>
        </w:rPr>
      </w:pPr>
    </w:p>
    <w:p w14:paraId="77B6C235" w14:textId="77777777" w:rsidR="004B5CE5" w:rsidRDefault="00F9676E" w:rsidP="00F9676E">
      <w:pPr>
        <w:pStyle w:val="Title"/>
        <w:jc w:val="right"/>
        <w:rPr>
          <w:rFonts w:eastAsiaTheme="minorHAnsi"/>
        </w:rPr>
      </w:pPr>
      <w:r>
        <w:rPr>
          <w:rFonts w:eastAsiaTheme="minorHAnsi"/>
        </w:rPr>
        <w:lastRenderedPageBreak/>
        <w:t>PART B</w:t>
      </w:r>
    </w:p>
    <w:p w14:paraId="39455893" w14:textId="77777777" w:rsidR="00623273" w:rsidRDefault="00623273" w:rsidP="00623273">
      <w:pPr>
        <w:pStyle w:val="Heading1"/>
      </w:pPr>
      <w:r>
        <w:t>Equality and diversity employment monitoring form - optional</w:t>
      </w:r>
    </w:p>
    <w:p w14:paraId="3463D9D8" w14:textId="77777777" w:rsidR="00414AFC" w:rsidRDefault="00623273" w:rsidP="00623273">
      <w:r>
        <w:t xml:space="preserve">The information you provide on this form will be used solely for the purposes of monitoring and for reporting to the Scottish Government, as part of our obligations under the Equality Act 2010. This information will be processed in accordance with the General Data Protection Regulation and Data Protection Act 2018. All information that we </w:t>
      </w:r>
      <w:proofErr w:type="gramStart"/>
      <w:r>
        <w:t>retain</w:t>
      </w:r>
      <w:proofErr w:type="gramEnd"/>
      <w:r>
        <w:t xml:space="preserve"> and share will be anonymised so will not identify you personally.</w:t>
      </w:r>
    </w:p>
    <w:p w14:paraId="75A8F028" w14:textId="77777777" w:rsidR="00E34534" w:rsidRDefault="00CD0047" w:rsidP="004F4FAB">
      <w:pPr>
        <w:rPr>
          <w:b/>
          <w:bCs/>
        </w:rPr>
      </w:pPr>
      <w:r w:rsidRPr="004F4FAB">
        <w:rPr>
          <w:b/>
          <w:bCs/>
        </w:rPr>
        <w:t xml:space="preserve">Please </w:t>
      </w:r>
      <w:r w:rsidR="00705E0C">
        <w:rPr>
          <w:b/>
          <w:bCs/>
        </w:rPr>
        <w:t>select</w:t>
      </w:r>
      <w:r w:rsidRPr="004F4FAB">
        <w:rPr>
          <w:b/>
          <w:bCs/>
        </w:rPr>
        <w:t xml:space="preserve"> the relevant </w:t>
      </w:r>
      <w:r w:rsidR="00705E0C">
        <w:rPr>
          <w:b/>
          <w:bCs/>
        </w:rPr>
        <w:t>option</w:t>
      </w:r>
      <w:r w:rsidRPr="004F4FAB">
        <w:rPr>
          <w:b/>
          <w:bCs/>
        </w:rPr>
        <w:t xml:space="preserve"> in each section, or complete details as appropriate. </w:t>
      </w:r>
    </w:p>
    <w:p w14:paraId="6D1233AD" w14:textId="77777777" w:rsidR="00FF3933" w:rsidRDefault="00FF3933" w:rsidP="004F4FAB">
      <w:pPr>
        <w:pBdr>
          <w:bottom w:val="single" w:sz="12" w:space="1" w:color="auto"/>
        </w:pBdr>
        <w:rPr>
          <w:b/>
          <w:bCs/>
        </w:rPr>
      </w:pPr>
    </w:p>
    <w:p w14:paraId="6E556B81" w14:textId="77777777" w:rsidR="00FF3933" w:rsidRDefault="00FF3933" w:rsidP="00D051F6">
      <w:pPr>
        <w:pStyle w:val="Heading3"/>
      </w:pPr>
      <w:r w:rsidRPr="00B662BF">
        <w:t>Do you consider yourself to have a disability?</w:t>
      </w:r>
    </w:p>
    <w:sdt>
      <w:sdtPr>
        <w:rPr>
          <w:rStyle w:val="Style1"/>
        </w:rPr>
        <w:alias w:val="Do you consider yourself to have a disability?"/>
        <w:tag w:val="Do you consider yourself to have a disability?"/>
        <w:id w:val="521978759"/>
        <w:placeholder>
          <w:docPart w:val="3ABE3B9A447A4516A70D70BAB2CD7312"/>
        </w:placeholder>
        <w:showingPlcHdr/>
        <w15:color w:val="000000"/>
        <w:dropDownList>
          <w:listItem w:displayText="Yes" w:value="Yes"/>
          <w:listItem w:displayText="No" w:value="No"/>
          <w:listItem w:displayText="Choose not to disclose" w:value="Choose not to disclose"/>
        </w:dropDownList>
      </w:sdtPr>
      <w:sdtEndPr>
        <w:rPr>
          <w:rStyle w:val="DefaultParagraphFont"/>
          <w:bdr w:val="none" w:sz="0" w:space="0" w:color="auto"/>
        </w:rPr>
      </w:sdtEndPr>
      <w:sdtContent>
        <w:p w14:paraId="5E0A3736" w14:textId="77777777" w:rsidR="00FF3933" w:rsidRDefault="009D3F1A" w:rsidP="004E5460">
          <w:pPr>
            <w:rPr>
              <w:rStyle w:val="Style1"/>
            </w:rPr>
          </w:pPr>
          <w:r>
            <w:t>Click to</w:t>
          </w:r>
          <w:r w:rsidR="004E5460">
            <w:t xml:space="preserve"> select an option</w:t>
          </w:r>
        </w:p>
      </w:sdtContent>
    </w:sdt>
    <w:p w14:paraId="48F4FC7E" w14:textId="77777777" w:rsidR="00290EED" w:rsidRPr="004E5460" w:rsidRDefault="00290EED" w:rsidP="004E5460"/>
    <w:p w14:paraId="79873A7F" w14:textId="77777777" w:rsidR="00FF3933" w:rsidRDefault="00FF3933" w:rsidP="00D051F6">
      <w:pPr>
        <w:pStyle w:val="Heading3"/>
      </w:pPr>
      <w:r w:rsidRPr="00DB2A50">
        <w:t>What is your marital status?</w:t>
      </w:r>
    </w:p>
    <w:sdt>
      <w:sdtPr>
        <w:rPr>
          <w:rStyle w:val="Style1"/>
        </w:rPr>
        <w:alias w:val="What is your marital status?"/>
        <w:tag w:val="What is your marital status?"/>
        <w:id w:val="-119541368"/>
        <w:placeholder>
          <w:docPart w:val="E5B7C66367F1402B9479EA77690C6C8D"/>
        </w:placeholder>
        <w:showingPlcHdr/>
        <w15:color w:val="000000"/>
        <w:dropDownList>
          <w:listItem w:displayText="Married" w:value="Married"/>
          <w:listItem w:displayText="Not Married" w:value="Not Married"/>
          <w:listItem w:displayText="Civil Partnership" w:value="Civil Partnership"/>
          <w:listItem w:displayText="Choose not to disclose" w:value="Choose not to disclose"/>
        </w:dropDownList>
      </w:sdtPr>
      <w:sdtEndPr>
        <w:rPr>
          <w:rStyle w:val="DefaultParagraphFont"/>
          <w:bdr w:val="none" w:sz="0" w:space="0" w:color="auto"/>
        </w:rPr>
      </w:sdtEndPr>
      <w:sdtContent>
        <w:p w14:paraId="53DC1A57" w14:textId="77777777" w:rsidR="00FF3933" w:rsidRDefault="009A7DE5" w:rsidP="00FF3933">
          <w:pPr>
            <w:rPr>
              <w:rStyle w:val="Style1"/>
            </w:rPr>
          </w:pPr>
          <w:r>
            <w:t>Click to select an option</w:t>
          </w:r>
        </w:p>
      </w:sdtContent>
    </w:sdt>
    <w:p w14:paraId="3DEB4D5A" w14:textId="77777777" w:rsidR="00290EED" w:rsidRPr="009A7DE5" w:rsidRDefault="00290EED" w:rsidP="00FF3933"/>
    <w:p w14:paraId="0703560F" w14:textId="77777777" w:rsidR="00FF3933" w:rsidRDefault="00FF3933" w:rsidP="00D051F6">
      <w:pPr>
        <w:pStyle w:val="Heading3"/>
      </w:pPr>
      <w:r w:rsidRPr="0070521E">
        <w:t>What is your age?</w:t>
      </w:r>
    </w:p>
    <w:sdt>
      <w:sdtPr>
        <w:rPr>
          <w:rStyle w:val="Style1"/>
        </w:rPr>
        <w:alias w:val="What is your age?"/>
        <w:tag w:val="What is your age??"/>
        <w:id w:val="-1183516035"/>
        <w:placeholder>
          <w:docPart w:val="77ED9E2A933B46CCB875F69817344F15"/>
        </w:placeholder>
        <w:showingPlcHdr/>
        <w15:color w:val="000000"/>
        <w:dropDownList>
          <w:listItem w:displayText="16 - 24" w:value="16 - 24"/>
          <w:listItem w:displayText="25 - 34" w:value="25 - 34"/>
          <w:listItem w:displayText="35 - 44" w:value="35 - 44"/>
          <w:listItem w:displayText="45 - 54" w:value="45 - 54"/>
          <w:listItem w:displayText="55 - 64" w:value="55 - 64"/>
          <w:listItem w:displayText="65+" w:value="65+"/>
          <w:listItem w:displayText="Choose not to disclose" w:value="Choose not to disclose"/>
        </w:dropDownList>
      </w:sdtPr>
      <w:sdtEndPr>
        <w:rPr>
          <w:rStyle w:val="DefaultParagraphFont"/>
          <w:bdr w:val="none" w:sz="0" w:space="0" w:color="auto"/>
        </w:rPr>
      </w:sdtEndPr>
      <w:sdtContent>
        <w:p w14:paraId="26092131" w14:textId="77777777" w:rsidR="00C32BEE" w:rsidRDefault="00C32BEE" w:rsidP="00C32BEE">
          <w:pPr>
            <w:rPr>
              <w:rStyle w:val="Style1"/>
            </w:rPr>
          </w:pPr>
          <w:r>
            <w:t>Click to select an option</w:t>
          </w:r>
        </w:p>
      </w:sdtContent>
    </w:sdt>
    <w:p w14:paraId="474B20EE" w14:textId="77777777" w:rsidR="00290EED" w:rsidRDefault="00290EED" w:rsidP="00C32BEE">
      <w:pPr>
        <w:rPr>
          <w:rStyle w:val="Style1"/>
        </w:rPr>
      </w:pPr>
    </w:p>
    <w:p w14:paraId="283B12EB" w14:textId="77777777" w:rsidR="00FF3933" w:rsidRDefault="00FF3933" w:rsidP="00D051F6">
      <w:pPr>
        <w:pStyle w:val="Heading3"/>
      </w:pPr>
      <w:r w:rsidRPr="0070521E">
        <w:t>How would you describe your gender identity?</w:t>
      </w:r>
    </w:p>
    <w:sdt>
      <w:sdtPr>
        <w:rPr>
          <w:rStyle w:val="Style1"/>
        </w:rPr>
        <w:alias w:val="How would you describe your gender identity?"/>
        <w:tag w:val="How would you describe your gender identity?"/>
        <w:id w:val="1315139052"/>
        <w:placeholder>
          <w:docPart w:val="7AB65E26FD7B4D29A8F1AF60CD132F46"/>
        </w:placeholder>
        <w:showingPlcHdr/>
        <w15:color w:val="000000"/>
        <w:dropDownList>
          <w:listItem w:displayText="Male" w:value="Male"/>
          <w:listItem w:displayText="Female" w:value="Female"/>
          <w:listItem w:displayText="Other" w:value="Other"/>
          <w:listItem w:displayText="Choose not to disclose" w:value="Choose not to disclose"/>
        </w:dropDownList>
      </w:sdtPr>
      <w:sdtEndPr>
        <w:rPr>
          <w:rStyle w:val="DefaultParagraphFont"/>
          <w:bdr w:val="none" w:sz="0" w:space="0" w:color="auto"/>
        </w:rPr>
      </w:sdtEndPr>
      <w:sdtContent>
        <w:p w14:paraId="7D518DA5" w14:textId="77777777" w:rsidR="00445EF7" w:rsidRDefault="00445EF7" w:rsidP="00445EF7">
          <w:pPr>
            <w:rPr>
              <w:rStyle w:val="Style1"/>
            </w:rPr>
          </w:pPr>
          <w:r>
            <w:t>Click to select an option</w:t>
          </w:r>
        </w:p>
      </w:sdtContent>
    </w:sdt>
    <w:p w14:paraId="3CB3EFB3" w14:textId="77777777" w:rsidR="00290EED" w:rsidRDefault="00290EED" w:rsidP="00445EF7">
      <w:pPr>
        <w:rPr>
          <w:rStyle w:val="Style1"/>
        </w:rPr>
      </w:pPr>
    </w:p>
    <w:p w14:paraId="5DFF6A23" w14:textId="77777777" w:rsidR="00FF3933" w:rsidRPr="001B1056" w:rsidRDefault="00FF3933" w:rsidP="008837B8">
      <w:pPr>
        <w:pStyle w:val="Heading3"/>
      </w:pPr>
      <w:r w:rsidRPr="001B1056">
        <w:t>Have you ever identified as transgender?</w:t>
      </w:r>
    </w:p>
    <w:sdt>
      <w:sdtPr>
        <w:rPr>
          <w:rStyle w:val="Style1"/>
        </w:rPr>
        <w:alias w:val="Have you ever identified as transgender?"/>
        <w:tag w:val="Have you ever identified as transgender?"/>
        <w:id w:val="1502004766"/>
        <w:placeholder>
          <w:docPart w:val="AA02406D873B4A93AD25F678F1654A58"/>
        </w:placeholder>
        <w:showingPlcHdr/>
        <w15:color w:val="000000"/>
        <w:dropDownList>
          <w:listItem w:displayText="Yes" w:value="Yes"/>
          <w:listItem w:displayText="No" w:value="No"/>
          <w:listItem w:displayText="Choose not to disclose" w:value="Choose not to disclose"/>
        </w:dropDownList>
      </w:sdtPr>
      <w:sdtEndPr>
        <w:rPr>
          <w:rStyle w:val="DefaultParagraphFont"/>
          <w:bdr w:val="none" w:sz="0" w:space="0" w:color="auto"/>
        </w:rPr>
      </w:sdtEndPr>
      <w:sdtContent>
        <w:p w14:paraId="2A979ED4" w14:textId="77777777" w:rsidR="008837B8" w:rsidRDefault="008837B8" w:rsidP="008837B8">
          <w:pPr>
            <w:rPr>
              <w:rStyle w:val="Style1"/>
            </w:rPr>
          </w:pPr>
          <w:r>
            <w:t>Click to select an option</w:t>
          </w:r>
        </w:p>
      </w:sdtContent>
    </w:sdt>
    <w:p w14:paraId="15B4E3E4" w14:textId="77777777" w:rsidR="00290EED" w:rsidRDefault="00290EED" w:rsidP="008837B8">
      <w:pPr>
        <w:rPr>
          <w:rStyle w:val="Style1"/>
        </w:rPr>
      </w:pPr>
    </w:p>
    <w:p w14:paraId="57975022" w14:textId="77777777" w:rsidR="004961E0" w:rsidRDefault="00FF3933" w:rsidP="004961E0">
      <w:pPr>
        <w:pStyle w:val="Heading3"/>
      </w:pPr>
      <w:r w:rsidRPr="001B1056">
        <w:t>Which of the following options best describes how you think of yourself?</w:t>
      </w:r>
    </w:p>
    <w:sdt>
      <w:sdtPr>
        <w:rPr>
          <w:rStyle w:val="Style1"/>
        </w:rPr>
        <w:alias w:val="Which of the following options best describes how you think of yourself?"/>
        <w:tag w:val="Which of the following options best describes how you think of yourself?"/>
        <w:id w:val="1726492590"/>
        <w:placeholder>
          <w:docPart w:val="087378090FFE4ECC972E209A9B0EFCD9"/>
        </w:placeholder>
        <w:showingPlcHdr/>
        <w15:color w:val="000000"/>
        <w:dropDownList>
          <w:listItem w:displayText="Bisexual" w:value="Bisexual"/>
          <w:listItem w:displayText="Gay/Lesbian" w:value="Gay/Lesbian"/>
          <w:listItem w:displayText="Heterosexual/straight" w:value="Heterosexual/straight"/>
          <w:listItem w:displayText="Choose not to disclose" w:value="Choose not to disclose"/>
          <w:listItem w:displayText="Other, please write in below" w:value="Other, please write in below"/>
        </w:dropDownList>
      </w:sdtPr>
      <w:sdtEndPr>
        <w:rPr>
          <w:rStyle w:val="DefaultParagraphFont"/>
          <w:bdr w:val="none" w:sz="0" w:space="0" w:color="auto"/>
        </w:rPr>
      </w:sdtEndPr>
      <w:sdtContent>
        <w:p w14:paraId="62EA0BEE" w14:textId="77777777" w:rsidR="004961E0" w:rsidRDefault="004961E0" w:rsidP="004961E0">
          <w:pPr>
            <w:rPr>
              <w:rStyle w:val="Style1"/>
            </w:rPr>
          </w:pPr>
          <w:r>
            <w:t>Click to select an option</w:t>
          </w:r>
        </w:p>
      </w:sdtContent>
    </w:sdt>
    <w:tbl>
      <w:tblPr>
        <w:tblStyle w:val="TableGrid"/>
        <w:tblW w:w="0" w:type="auto"/>
        <w:tblLook w:val="04A0" w:firstRow="1" w:lastRow="0" w:firstColumn="1" w:lastColumn="0" w:noHBand="0" w:noVBand="1"/>
      </w:tblPr>
      <w:tblGrid>
        <w:gridCol w:w="3544"/>
      </w:tblGrid>
      <w:tr w:rsidR="00667635" w14:paraId="5A7F3822" w14:textId="77777777" w:rsidTr="00AA255B">
        <w:tc>
          <w:tcPr>
            <w:tcW w:w="3544" w:type="dxa"/>
            <w:tcBorders>
              <w:top w:val="nil"/>
              <w:left w:val="nil"/>
              <w:bottom w:val="single" w:sz="4" w:space="0" w:color="auto"/>
              <w:right w:val="nil"/>
            </w:tcBorders>
          </w:tcPr>
          <w:p w14:paraId="47D892A9" w14:textId="77777777" w:rsidR="00667635" w:rsidRDefault="00667635" w:rsidP="00FF3933">
            <w:pPr>
              <w:rPr>
                <w:b/>
                <w:bCs/>
              </w:rPr>
            </w:pPr>
          </w:p>
        </w:tc>
      </w:tr>
    </w:tbl>
    <w:p w14:paraId="5D9948EA" w14:textId="77777777" w:rsidR="00667635" w:rsidRDefault="00667635" w:rsidP="00FF3933">
      <w:pPr>
        <w:rPr>
          <w:b/>
          <w:bCs/>
        </w:rPr>
      </w:pPr>
    </w:p>
    <w:p w14:paraId="5C8F2DAB" w14:textId="77777777" w:rsidR="00290EED" w:rsidRDefault="00290EED" w:rsidP="00FF3933">
      <w:pPr>
        <w:rPr>
          <w:b/>
          <w:bCs/>
        </w:rPr>
      </w:pPr>
    </w:p>
    <w:p w14:paraId="7BD7F234" w14:textId="77777777" w:rsidR="00FF3933" w:rsidRDefault="00FF3933" w:rsidP="00FE1218">
      <w:pPr>
        <w:pStyle w:val="Heading3"/>
      </w:pPr>
      <w:r w:rsidRPr="00B13E8D">
        <w:t>What is your religion or belief?</w:t>
      </w:r>
    </w:p>
    <w:sdt>
      <w:sdtPr>
        <w:rPr>
          <w:rStyle w:val="Style1"/>
        </w:rPr>
        <w:alias w:val="What is your religion or belief?"/>
        <w:tag w:val="What is your religion or belief?"/>
        <w:id w:val="89431666"/>
        <w:placeholder>
          <w:docPart w:val="5AA69B058782448A89803AD3D4D9172B"/>
        </w:placeholder>
        <w:showingPlcHdr/>
        <w15:color w:val="000000"/>
        <w:dropDownList>
          <w:listItem w:displayText="None" w:value="None"/>
          <w:listItem w:displayText="Church of Scotland" w:value="Church of Scotland"/>
          <w:listItem w:displayText="Church of England" w:value="Church of England"/>
          <w:listItem w:displayText="Roman Catholic" w:value="Roman Catholic"/>
          <w:listItem w:displayText="Muslim" w:value="Muslim"/>
          <w:listItem w:displayText="Buddhist" w:value="Buddhist"/>
          <w:listItem w:displayText="Sikh" w:value="Sikh"/>
          <w:listItem w:displayText="Jewish" w:value="Jewish"/>
          <w:listItem w:displayText="Hindu" w:value="Hindu"/>
          <w:listItem w:displayText="Any other religion or belief, please write in below" w:value="Any other religion or belief, please write in below"/>
          <w:listItem w:displayText="Choose not to disclose" w:value="Choose not to disclose"/>
        </w:dropDownList>
      </w:sdtPr>
      <w:sdtEndPr>
        <w:rPr>
          <w:rStyle w:val="DefaultParagraphFont"/>
          <w:bdr w:val="none" w:sz="0" w:space="0" w:color="auto"/>
        </w:rPr>
      </w:sdtEndPr>
      <w:sdtContent>
        <w:p w14:paraId="2673A31D" w14:textId="77777777" w:rsidR="00FE1218" w:rsidRDefault="00FE1218" w:rsidP="00FE1218">
          <w:pPr>
            <w:rPr>
              <w:rStyle w:val="Style1"/>
            </w:rPr>
          </w:pPr>
          <w:r>
            <w:t>Click to select an option</w:t>
          </w:r>
        </w:p>
      </w:sdtContent>
    </w:sdt>
    <w:tbl>
      <w:tblPr>
        <w:tblStyle w:val="TableGrid"/>
        <w:tblW w:w="0" w:type="auto"/>
        <w:tblLook w:val="04A0" w:firstRow="1" w:lastRow="0" w:firstColumn="1" w:lastColumn="0" w:noHBand="0" w:noVBand="1"/>
      </w:tblPr>
      <w:tblGrid>
        <w:gridCol w:w="3544"/>
      </w:tblGrid>
      <w:tr w:rsidR="00EC59DA" w14:paraId="26480ED5" w14:textId="77777777" w:rsidTr="00AA255B">
        <w:tc>
          <w:tcPr>
            <w:tcW w:w="3544" w:type="dxa"/>
            <w:tcBorders>
              <w:top w:val="nil"/>
              <w:left w:val="nil"/>
              <w:bottom w:val="single" w:sz="4" w:space="0" w:color="auto"/>
              <w:right w:val="nil"/>
            </w:tcBorders>
          </w:tcPr>
          <w:p w14:paraId="3D454A81" w14:textId="77777777" w:rsidR="00EC59DA" w:rsidRDefault="00EC59DA" w:rsidP="00103EE9">
            <w:pPr>
              <w:rPr>
                <w:b/>
                <w:bCs/>
              </w:rPr>
            </w:pPr>
          </w:p>
        </w:tc>
      </w:tr>
    </w:tbl>
    <w:p w14:paraId="356DBE4C" w14:textId="77777777" w:rsidR="00EC59DA" w:rsidRDefault="00EC59DA" w:rsidP="00FF3933">
      <w:pPr>
        <w:rPr>
          <w:b/>
          <w:bCs/>
        </w:rPr>
      </w:pPr>
    </w:p>
    <w:p w14:paraId="4E2A36EF" w14:textId="77777777" w:rsidR="00FF3933" w:rsidRPr="00CE02A6" w:rsidRDefault="00FF3933" w:rsidP="008A2587">
      <w:pPr>
        <w:pStyle w:val="Heading3"/>
      </w:pPr>
      <w:r w:rsidRPr="00CE02A6">
        <w:t>What is your ethnic group?</w:t>
      </w:r>
    </w:p>
    <w:p w14:paraId="448A5A0C" w14:textId="77777777" w:rsidR="00FF3933" w:rsidRDefault="00FF3933" w:rsidP="00FF3933">
      <w:r w:rsidRPr="00C11C18">
        <w:t xml:space="preserve">Choose ONE section A – G, then </w:t>
      </w:r>
      <w:r w:rsidR="008A2587">
        <w:t>select</w:t>
      </w:r>
      <w:r w:rsidRPr="00C11C18">
        <w:t xml:space="preserve"> ONE </w:t>
      </w:r>
      <w:r w:rsidR="008A2587">
        <w:t>option</w:t>
      </w:r>
      <w:r w:rsidRPr="00C11C18">
        <w:t xml:space="preserve"> which best describes your ethnic group or background.</w:t>
      </w:r>
    </w:p>
    <w:p w14:paraId="0AAD556E" w14:textId="77777777" w:rsidR="00515856" w:rsidRDefault="00FF3933" w:rsidP="00AA255B">
      <w:pPr>
        <w:pStyle w:val="Heading3"/>
        <w:numPr>
          <w:ilvl w:val="0"/>
          <w:numId w:val="28"/>
        </w:numPr>
      </w:pPr>
      <w:r w:rsidRPr="0033029C">
        <w:t>White</w:t>
      </w:r>
    </w:p>
    <w:sdt>
      <w:sdtPr>
        <w:rPr>
          <w:rStyle w:val="Style1"/>
        </w:rPr>
        <w:alias w:val="What is your ethnic group?"/>
        <w:tag w:val="What is your ethnic group?"/>
        <w:id w:val="-1752969926"/>
        <w:placeholder>
          <w:docPart w:val="E87E1043398248878F165D9B80D3ACB2"/>
        </w:placeholder>
        <w:showingPlcHdr/>
        <w15:color w:val="000000"/>
        <w:dropDownList>
          <w:listItem w:displayText="Scottish" w:value="Scottish"/>
          <w:listItem w:displayText="English" w:value="English"/>
          <w:listItem w:displayText="Irish" w:value="Irish"/>
          <w:listItem w:displayText="Gypsy/ Traveller" w:value="Gypsy/ Traveller"/>
          <w:listItem w:displayText="Polish" w:value="Polish"/>
          <w:listItem w:displayText="Other British, please write in below:" w:value="Other British, please write in below:"/>
        </w:dropDownList>
      </w:sdtPr>
      <w:sdtEndPr>
        <w:rPr>
          <w:rStyle w:val="DefaultParagraphFont"/>
          <w:bdr w:val="none" w:sz="0" w:space="0" w:color="auto"/>
        </w:rPr>
      </w:sdtEndPr>
      <w:sdtContent>
        <w:p w14:paraId="36B312FC" w14:textId="77777777" w:rsidR="00515856" w:rsidRDefault="00515856" w:rsidP="00515856">
          <w:pPr>
            <w:rPr>
              <w:rStyle w:val="Style1"/>
            </w:rPr>
          </w:pPr>
          <w:r>
            <w:t>Click to select an option</w:t>
          </w:r>
        </w:p>
      </w:sdtContent>
    </w:sdt>
    <w:tbl>
      <w:tblPr>
        <w:tblStyle w:val="TableGrid"/>
        <w:tblW w:w="0" w:type="auto"/>
        <w:tblLook w:val="04A0" w:firstRow="1" w:lastRow="0" w:firstColumn="1" w:lastColumn="0" w:noHBand="0" w:noVBand="1"/>
      </w:tblPr>
      <w:tblGrid>
        <w:gridCol w:w="3544"/>
      </w:tblGrid>
      <w:tr w:rsidR="00AA255B" w14:paraId="14793519" w14:textId="77777777" w:rsidTr="00103EE9">
        <w:tc>
          <w:tcPr>
            <w:tcW w:w="3544" w:type="dxa"/>
            <w:tcBorders>
              <w:top w:val="nil"/>
              <w:left w:val="nil"/>
              <w:bottom w:val="single" w:sz="4" w:space="0" w:color="auto"/>
              <w:right w:val="nil"/>
            </w:tcBorders>
          </w:tcPr>
          <w:p w14:paraId="0EEC25F7" w14:textId="77777777" w:rsidR="00AA255B" w:rsidRDefault="00AA255B" w:rsidP="00103EE9">
            <w:pPr>
              <w:rPr>
                <w:b/>
                <w:bCs/>
              </w:rPr>
            </w:pPr>
          </w:p>
        </w:tc>
      </w:tr>
    </w:tbl>
    <w:p w14:paraId="08F6B4AF" w14:textId="77777777" w:rsidR="0038630B" w:rsidRPr="0038630B" w:rsidRDefault="0038630B" w:rsidP="00237DE0">
      <w:pPr>
        <w:pStyle w:val="Heading3"/>
        <w:numPr>
          <w:ilvl w:val="0"/>
          <w:numId w:val="28"/>
        </w:numPr>
      </w:pPr>
      <w:r w:rsidRPr="0038630B">
        <w:t>Mixed or multiple ethnic group</w:t>
      </w:r>
    </w:p>
    <w:sdt>
      <w:sdtPr>
        <w:rPr>
          <w:rStyle w:val="Style1"/>
        </w:rPr>
        <w:alias w:val="What is your ethnic group?"/>
        <w:tag w:val="What is your ethnic group?"/>
        <w:id w:val="-328146460"/>
        <w:placeholder>
          <w:docPart w:val="43E3632155FC403E8E3902D555FFECE3"/>
        </w:placeholder>
        <w:showingPlcHdr/>
        <w15:color w:val="000000"/>
        <w:dropDownList>
          <w:listItem w:displayText="Any mixed or multiple ethnic group, please write in below:" w:value="Any mixed or multiple ethnic group, please write in below:"/>
        </w:dropDownList>
      </w:sdtPr>
      <w:sdtEndPr>
        <w:rPr>
          <w:rStyle w:val="DefaultParagraphFont"/>
          <w:bdr w:val="none" w:sz="0" w:space="0" w:color="auto"/>
        </w:rPr>
      </w:sdtEndPr>
      <w:sdtContent>
        <w:p w14:paraId="7B7E64AE" w14:textId="77777777" w:rsidR="0038630B" w:rsidRDefault="0038630B" w:rsidP="0038630B">
          <w:pPr>
            <w:rPr>
              <w:rStyle w:val="Style1"/>
            </w:rPr>
          </w:pPr>
          <w:r>
            <w:t>Click to select an option</w:t>
          </w:r>
        </w:p>
      </w:sdtContent>
    </w:sdt>
    <w:tbl>
      <w:tblPr>
        <w:tblStyle w:val="TableGrid"/>
        <w:tblW w:w="0" w:type="auto"/>
        <w:tblLook w:val="04A0" w:firstRow="1" w:lastRow="0" w:firstColumn="1" w:lastColumn="0" w:noHBand="0" w:noVBand="1"/>
      </w:tblPr>
      <w:tblGrid>
        <w:gridCol w:w="3544"/>
      </w:tblGrid>
      <w:tr w:rsidR="00237DE0" w14:paraId="239C2870" w14:textId="77777777" w:rsidTr="00103EE9">
        <w:tc>
          <w:tcPr>
            <w:tcW w:w="3544" w:type="dxa"/>
            <w:tcBorders>
              <w:top w:val="nil"/>
              <w:left w:val="nil"/>
              <w:bottom w:val="single" w:sz="4" w:space="0" w:color="auto"/>
              <w:right w:val="nil"/>
            </w:tcBorders>
          </w:tcPr>
          <w:p w14:paraId="3AE94F83" w14:textId="77777777" w:rsidR="00237DE0" w:rsidRDefault="00237DE0" w:rsidP="00103EE9">
            <w:pPr>
              <w:rPr>
                <w:b/>
                <w:bCs/>
              </w:rPr>
            </w:pPr>
          </w:p>
        </w:tc>
      </w:tr>
    </w:tbl>
    <w:p w14:paraId="38C80DFB" w14:textId="77777777" w:rsidR="00237DE0" w:rsidRDefault="00237DE0" w:rsidP="00237DE0">
      <w:pPr>
        <w:rPr>
          <w:b/>
          <w:bCs/>
        </w:rPr>
      </w:pPr>
    </w:p>
    <w:p w14:paraId="6DCD1FFC" w14:textId="77777777" w:rsidR="00237DE0" w:rsidRDefault="00237DE0" w:rsidP="00705E0C">
      <w:pPr>
        <w:pStyle w:val="Heading3"/>
        <w:numPr>
          <w:ilvl w:val="0"/>
          <w:numId w:val="28"/>
        </w:numPr>
      </w:pPr>
      <w:r w:rsidRPr="00237DE0">
        <w:t>Asian, Asian Scottish or Asian British</w:t>
      </w:r>
    </w:p>
    <w:sdt>
      <w:sdtPr>
        <w:rPr>
          <w:rStyle w:val="Style1"/>
        </w:rPr>
        <w:alias w:val="What is your ethnic group?"/>
        <w:tag w:val="What is your ethnic group?"/>
        <w:id w:val="-540676408"/>
        <w:placeholder>
          <w:docPart w:val="85D4976FA37444C68DCF0DC39E5731CC"/>
        </w:placeholder>
        <w:showingPlcHdr/>
        <w15:color w:val="000000"/>
        <w:dropDownList>
          <w:listItem w:displayText="Pakistani, Pakistani Scottish or Pakistani British " w:value="Pakistani, Pakistani Scottish or Pakistani British "/>
          <w:listItem w:displayText="Indian, Indian Scottish or Indian British" w:value="Indian, Indian Scottish or Indian British"/>
          <w:listItem w:displayText="Bangladeshi, Bangladeshi Scottish or Bangladeshi British" w:value="Bangladeshi, Bangladeshi Scottish or Bangladeshi British"/>
          <w:listItem w:displayText="Chinese, Chinese Scottish or Chinese British" w:value="Chinese, Chinese Scottish or Chinese British"/>
          <w:listItem w:displayText="Other, please write in below" w:value="Other, please write in below"/>
        </w:dropDownList>
      </w:sdtPr>
      <w:sdtEndPr>
        <w:rPr>
          <w:rStyle w:val="DefaultParagraphFont"/>
          <w:bdr w:val="none" w:sz="0" w:space="0" w:color="auto"/>
        </w:rPr>
      </w:sdtEndPr>
      <w:sdtContent>
        <w:p w14:paraId="71510386" w14:textId="77777777" w:rsidR="00005702" w:rsidRDefault="00005702" w:rsidP="00005702">
          <w:pPr>
            <w:rPr>
              <w:rStyle w:val="Style1"/>
            </w:rPr>
          </w:pPr>
          <w:r>
            <w:t>Click to select an option</w:t>
          </w:r>
        </w:p>
      </w:sdtContent>
    </w:sdt>
    <w:tbl>
      <w:tblPr>
        <w:tblStyle w:val="TableGrid"/>
        <w:tblW w:w="0" w:type="auto"/>
        <w:tblLook w:val="04A0" w:firstRow="1" w:lastRow="0" w:firstColumn="1" w:lastColumn="0" w:noHBand="0" w:noVBand="1"/>
      </w:tblPr>
      <w:tblGrid>
        <w:gridCol w:w="3544"/>
      </w:tblGrid>
      <w:tr w:rsidR="00005702" w14:paraId="63DAD066" w14:textId="77777777" w:rsidTr="00103EE9">
        <w:tc>
          <w:tcPr>
            <w:tcW w:w="3544" w:type="dxa"/>
            <w:tcBorders>
              <w:top w:val="nil"/>
              <w:left w:val="nil"/>
              <w:bottom w:val="single" w:sz="4" w:space="0" w:color="auto"/>
              <w:right w:val="nil"/>
            </w:tcBorders>
          </w:tcPr>
          <w:p w14:paraId="4C012AFC" w14:textId="77777777" w:rsidR="00005702" w:rsidRDefault="00005702" w:rsidP="00103EE9">
            <w:pPr>
              <w:rPr>
                <w:b/>
                <w:bCs/>
              </w:rPr>
            </w:pPr>
          </w:p>
        </w:tc>
      </w:tr>
    </w:tbl>
    <w:p w14:paraId="5C79C480" w14:textId="77777777" w:rsidR="00D051F6" w:rsidRDefault="00D051F6" w:rsidP="0068619B"/>
    <w:p w14:paraId="46744E79" w14:textId="77777777" w:rsidR="00FF3933" w:rsidRPr="0068619B" w:rsidRDefault="00FF3933" w:rsidP="00705E0C">
      <w:pPr>
        <w:pStyle w:val="Heading3"/>
        <w:numPr>
          <w:ilvl w:val="0"/>
          <w:numId w:val="28"/>
        </w:numPr>
      </w:pPr>
      <w:r w:rsidRPr="0068619B">
        <w:t>African</w:t>
      </w:r>
    </w:p>
    <w:sdt>
      <w:sdtPr>
        <w:rPr>
          <w:rStyle w:val="Style1"/>
        </w:rPr>
        <w:alias w:val="What is your ethnic group?"/>
        <w:tag w:val="What is your ethnic group?"/>
        <w:id w:val="-1392189599"/>
        <w:placeholder>
          <w:docPart w:val="ECA9FFFC7EE548A38F2583E3C7BA8D5E"/>
        </w:placeholder>
        <w:showingPlcHdr/>
        <w15:color w:val="000000"/>
        <w:dropDownList>
          <w:listItem w:displayText="African, African Scottish or African " w:value="African, African Scottish or African "/>
          <w:listItem w:displayText="British" w:value="British"/>
          <w:listItem w:displayText="Other, please write in below" w:value="Other, please write in below"/>
        </w:dropDownList>
      </w:sdtPr>
      <w:sdtEndPr>
        <w:rPr>
          <w:rStyle w:val="DefaultParagraphFont"/>
          <w:bdr w:val="none" w:sz="0" w:space="0" w:color="auto"/>
        </w:rPr>
      </w:sdtEndPr>
      <w:sdtContent>
        <w:p w14:paraId="76F347FA" w14:textId="77777777" w:rsidR="00705E0C" w:rsidRDefault="00705E0C" w:rsidP="00705E0C">
          <w:pPr>
            <w:rPr>
              <w:rStyle w:val="Style1"/>
            </w:rPr>
          </w:pPr>
          <w:r>
            <w:t>Click to select an option</w:t>
          </w:r>
        </w:p>
      </w:sdtContent>
    </w:sdt>
    <w:tbl>
      <w:tblPr>
        <w:tblStyle w:val="TableGrid"/>
        <w:tblW w:w="0" w:type="auto"/>
        <w:tblLook w:val="04A0" w:firstRow="1" w:lastRow="0" w:firstColumn="1" w:lastColumn="0" w:noHBand="0" w:noVBand="1"/>
      </w:tblPr>
      <w:tblGrid>
        <w:gridCol w:w="3544"/>
      </w:tblGrid>
      <w:tr w:rsidR="00705E0C" w14:paraId="736F3271" w14:textId="77777777" w:rsidTr="00103EE9">
        <w:tc>
          <w:tcPr>
            <w:tcW w:w="3544" w:type="dxa"/>
            <w:tcBorders>
              <w:top w:val="nil"/>
              <w:left w:val="nil"/>
              <w:bottom w:val="single" w:sz="4" w:space="0" w:color="auto"/>
              <w:right w:val="nil"/>
            </w:tcBorders>
          </w:tcPr>
          <w:p w14:paraId="6E1D41B8" w14:textId="77777777" w:rsidR="00705E0C" w:rsidRDefault="00705E0C" w:rsidP="00103EE9">
            <w:pPr>
              <w:rPr>
                <w:b/>
                <w:bCs/>
              </w:rPr>
            </w:pPr>
          </w:p>
        </w:tc>
      </w:tr>
    </w:tbl>
    <w:p w14:paraId="0BEF09F9" w14:textId="77777777" w:rsidR="00E6344C" w:rsidRDefault="00E6344C" w:rsidP="00E6344C"/>
    <w:p w14:paraId="6C5E3EBD" w14:textId="77777777" w:rsidR="00013BC8" w:rsidRPr="00996BA6" w:rsidRDefault="00013BC8" w:rsidP="000E44C4">
      <w:pPr>
        <w:pStyle w:val="Heading3"/>
        <w:numPr>
          <w:ilvl w:val="0"/>
          <w:numId w:val="28"/>
        </w:numPr>
      </w:pPr>
      <w:r w:rsidRPr="00996BA6">
        <w:t>Caribbean or Black</w:t>
      </w:r>
    </w:p>
    <w:sdt>
      <w:sdtPr>
        <w:rPr>
          <w:rStyle w:val="Style1"/>
        </w:rPr>
        <w:alias w:val="What is your ethnic group?"/>
        <w:tag w:val="What is your ethnic group?"/>
        <w:id w:val="-291210660"/>
        <w:placeholder>
          <w:docPart w:val="149C3710233E4C6096581639B66A46E8"/>
        </w:placeholder>
        <w:showingPlcHdr/>
        <w15:color w:val="000000"/>
        <w:dropDownList>
          <w:listItem w:displayText="Caribbean, Caribbean Scottish or Caribbean British" w:value="Caribbean, Caribbean Scottish or Caribbean British"/>
          <w:listItem w:displayText="Black, Black Scottish or Black British" w:value="Black, Black Scottish or Black British"/>
          <w:listItem w:displayText="Other, please write in below" w:value="Other, please write in below"/>
        </w:dropDownList>
      </w:sdtPr>
      <w:sdtEndPr>
        <w:rPr>
          <w:rStyle w:val="DefaultParagraphFont"/>
          <w:bdr w:val="none" w:sz="0" w:space="0" w:color="auto"/>
        </w:rPr>
      </w:sdtEndPr>
      <w:sdtContent>
        <w:p w14:paraId="7699DC15" w14:textId="77777777" w:rsidR="007B7ED7" w:rsidRDefault="007B7ED7" w:rsidP="007B7ED7">
          <w:pPr>
            <w:rPr>
              <w:rStyle w:val="Style1"/>
            </w:rPr>
          </w:pPr>
          <w:r>
            <w:t>Click to select an option</w:t>
          </w:r>
        </w:p>
      </w:sdtContent>
    </w:sdt>
    <w:tbl>
      <w:tblPr>
        <w:tblStyle w:val="TableGrid"/>
        <w:tblW w:w="0" w:type="auto"/>
        <w:tblLook w:val="04A0" w:firstRow="1" w:lastRow="0" w:firstColumn="1" w:lastColumn="0" w:noHBand="0" w:noVBand="1"/>
      </w:tblPr>
      <w:tblGrid>
        <w:gridCol w:w="3544"/>
      </w:tblGrid>
      <w:tr w:rsidR="007B7ED7" w14:paraId="2D778482" w14:textId="77777777" w:rsidTr="00103EE9">
        <w:tc>
          <w:tcPr>
            <w:tcW w:w="3544" w:type="dxa"/>
            <w:tcBorders>
              <w:top w:val="nil"/>
              <w:left w:val="nil"/>
              <w:bottom w:val="single" w:sz="4" w:space="0" w:color="auto"/>
              <w:right w:val="nil"/>
            </w:tcBorders>
          </w:tcPr>
          <w:p w14:paraId="079D028D" w14:textId="77777777" w:rsidR="007B7ED7" w:rsidRDefault="007B7ED7" w:rsidP="00103EE9">
            <w:pPr>
              <w:rPr>
                <w:b/>
                <w:bCs/>
              </w:rPr>
            </w:pPr>
          </w:p>
        </w:tc>
      </w:tr>
    </w:tbl>
    <w:p w14:paraId="5D234C49" w14:textId="77777777" w:rsidR="007B7ED7" w:rsidRDefault="007B7ED7" w:rsidP="007B7ED7"/>
    <w:p w14:paraId="2E327D4A" w14:textId="77777777" w:rsidR="00FF3933" w:rsidRPr="00005702" w:rsidRDefault="00FF3933" w:rsidP="00CE08E7">
      <w:pPr>
        <w:pStyle w:val="Heading3"/>
        <w:numPr>
          <w:ilvl w:val="0"/>
          <w:numId w:val="28"/>
        </w:numPr>
      </w:pPr>
      <w:proofErr w:type="gramStart"/>
      <w:r w:rsidRPr="00005702">
        <w:t>Other</w:t>
      </w:r>
      <w:proofErr w:type="gramEnd"/>
      <w:r w:rsidRPr="00005702">
        <w:t xml:space="preserve"> ethnic group</w:t>
      </w:r>
    </w:p>
    <w:sdt>
      <w:sdtPr>
        <w:rPr>
          <w:rStyle w:val="Style1"/>
        </w:rPr>
        <w:alias w:val="What is your ethnic group?"/>
        <w:tag w:val="What is your ethnic group?"/>
        <w:id w:val="-1160151242"/>
        <w:placeholder>
          <w:docPart w:val="C2E40D51ECE34D8098E23E2067284AE8"/>
        </w:placeholder>
        <w:showingPlcHdr/>
        <w15:color w:val="000000"/>
        <w:dropDownList>
          <w:listItem w:displayText="Arab, Arab Scottish or Arab British" w:value="Arab, Arab Scottish or Arab British"/>
          <w:listItem w:displayText="Other, please write in below" w:value="Other, please write in below"/>
        </w:dropDownList>
      </w:sdtPr>
      <w:sdtEndPr>
        <w:rPr>
          <w:rStyle w:val="DefaultParagraphFont"/>
          <w:bdr w:val="none" w:sz="0" w:space="0" w:color="auto"/>
        </w:rPr>
      </w:sdtEndPr>
      <w:sdtContent>
        <w:p w14:paraId="61FD4185" w14:textId="77777777" w:rsidR="000E44C4" w:rsidRDefault="000E44C4" w:rsidP="000E44C4">
          <w:pPr>
            <w:rPr>
              <w:rStyle w:val="Style1"/>
            </w:rPr>
          </w:pPr>
          <w:r>
            <w:t>Click to select an option</w:t>
          </w:r>
        </w:p>
      </w:sdtContent>
    </w:sdt>
    <w:tbl>
      <w:tblPr>
        <w:tblStyle w:val="TableGrid"/>
        <w:tblW w:w="0" w:type="auto"/>
        <w:tblLook w:val="04A0" w:firstRow="1" w:lastRow="0" w:firstColumn="1" w:lastColumn="0" w:noHBand="0" w:noVBand="1"/>
      </w:tblPr>
      <w:tblGrid>
        <w:gridCol w:w="3544"/>
      </w:tblGrid>
      <w:tr w:rsidR="000E44C4" w14:paraId="3C2CF972" w14:textId="77777777" w:rsidTr="00103EE9">
        <w:tc>
          <w:tcPr>
            <w:tcW w:w="3544" w:type="dxa"/>
            <w:tcBorders>
              <w:top w:val="nil"/>
              <w:left w:val="nil"/>
              <w:bottom w:val="single" w:sz="4" w:space="0" w:color="auto"/>
              <w:right w:val="nil"/>
            </w:tcBorders>
          </w:tcPr>
          <w:p w14:paraId="4BC769A7" w14:textId="77777777" w:rsidR="000E44C4" w:rsidRDefault="000E44C4" w:rsidP="00103EE9">
            <w:pPr>
              <w:rPr>
                <w:b/>
                <w:bCs/>
              </w:rPr>
            </w:pPr>
          </w:p>
        </w:tc>
      </w:tr>
    </w:tbl>
    <w:p w14:paraId="246A52B9" w14:textId="77777777" w:rsidR="00FF3933" w:rsidRDefault="00FF3933" w:rsidP="000E44C4"/>
    <w:p w14:paraId="1DF4418D" w14:textId="77777777" w:rsidR="00FF3933" w:rsidRPr="00005702" w:rsidRDefault="00FF3933" w:rsidP="00CE08E7">
      <w:pPr>
        <w:pStyle w:val="Heading3"/>
        <w:numPr>
          <w:ilvl w:val="0"/>
          <w:numId w:val="28"/>
        </w:numPr>
      </w:pPr>
      <w:r w:rsidRPr="00005702">
        <w:t>Choose not to disclose</w:t>
      </w:r>
    </w:p>
    <w:sdt>
      <w:sdtPr>
        <w:rPr>
          <w:rStyle w:val="Style1"/>
        </w:rPr>
        <w:alias w:val="What is your ethnic group?"/>
        <w:tag w:val="What is your ethnic group?"/>
        <w:id w:val="-690231808"/>
        <w:placeholder>
          <w:docPart w:val="B1C0F21F6B2C41E78C6C0D5B04A7FFA0"/>
        </w:placeholder>
        <w:showingPlcHdr/>
        <w15:color w:val="000000"/>
        <w:dropDownList>
          <w:listItem w:displayText="Choose not to disclose" w:value="Choose not to disclose"/>
        </w:dropDownList>
      </w:sdtPr>
      <w:sdtEndPr>
        <w:rPr>
          <w:rStyle w:val="DefaultParagraphFont"/>
          <w:bdr w:val="none" w:sz="0" w:space="0" w:color="auto"/>
        </w:rPr>
      </w:sdtEndPr>
      <w:sdtContent>
        <w:p w14:paraId="3E83767F" w14:textId="77777777" w:rsidR="00CE08E7" w:rsidRDefault="00CE08E7" w:rsidP="00CE08E7">
          <w:pPr>
            <w:rPr>
              <w:rStyle w:val="Style1"/>
            </w:rPr>
          </w:pPr>
          <w:r>
            <w:t>Click to select an option</w:t>
          </w:r>
        </w:p>
      </w:sdtContent>
    </w:sdt>
    <w:p w14:paraId="5465A96C" w14:textId="77777777" w:rsidR="00FF3933" w:rsidRDefault="00FF3933" w:rsidP="00FF3933">
      <w:pPr>
        <w:spacing w:after="0" w:line="360" w:lineRule="auto"/>
      </w:pPr>
    </w:p>
    <w:p w14:paraId="5B21726B" w14:textId="77777777" w:rsidR="00B662BF" w:rsidRDefault="00B662BF"/>
    <w:p w14:paraId="2D2F5913" w14:textId="77777777" w:rsidR="0070521E" w:rsidRDefault="0070521E">
      <w:pPr>
        <w:rPr>
          <w:b/>
          <w:bCs/>
        </w:rPr>
        <w:sectPr w:rsidR="0070521E" w:rsidSect="008A2F91">
          <w:footerReference w:type="default" r:id="rId10"/>
          <w:headerReference w:type="first" r:id="rId11"/>
          <w:pgSz w:w="11906" w:h="16838"/>
          <w:pgMar w:top="1440" w:right="1440" w:bottom="1440" w:left="1440" w:header="708" w:footer="708" w:gutter="0"/>
          <w:cols w:space="708"/>
          <w:titlePg/>
          <w:docGrid w:linePitch="360"/>
        </w:sectPr>
      </w:pPr>
    </w:p>
    <w:p w14:paraId="0C78FE74" w14:textId="77777777" w:rsidR="0093344F" w:rsidRDefault="0093344F"/>
    <w:p w14:paraId="18C665BC" w14:textId="77777777" w:rsidR="00214C7A" w:rsidRDefault="00214C7A">
      <w:pPr>
        <w:rPr>
          <w:b/>
          <w:bCs/>
        </w:rPr>
      </w:pPr>
    </w:p>
    <w:p w14:paraId="0E399C9D" w14:textId="77777777" w:rsidR="00916E86" w:rsidRDefault="00916E86"/>
    <w:p w14:paraId="5339F92B" w14:textId="77777777" w:rsidR="002F1F94" w:rsidRDefault="002F1F94"/>
    <w:p w14:paraId="7218C10F" w14:textId="77777777" w:rsidR="00E927B6" w:rsidRDefault="00E927B6" w:rsidP="001B1056"/>
    <w:p w14:paraId="3AB33F81" w14:textId="77777777" w:rsidR="00CE02A6" w:rsidRPr="00292C8F" w:rsidRDefault="007A2814" w:rsidP="00292C8F">
      <w:pPr>
        <w:pStyle w:val="Title"/>
        <w:jc w:val="right"/>
        <w:rPr>
          <w:rFonts w:eastAsiaTheme="minorHAnsi"/>
        </w:rPr>
        <w:sectPr w:rsidR="00CE02A6" w:rsidRPr="00292C8F" w:rsidSect="002822A1">
          <w:type w:val="continuous"/>
          <w:pgSz w:w="11906" w:h="16838"/>
          <w:pgMar w:top="1440" w:right="1440" w:bottom="1440" w:left="1440" w:header="708" w:footer="708" w:gutter="0"/>
          <w:cols w:num="2" w:space="708"/>
          <w:titlePg/>
          <w:docGrid w:linePitch="360"/>
        </w:sectPr>
      </w:pPr>
      <w:r>
        <w:rPr>
          <w:rFonts w:eastAsiaTheme="minorHAnsi"/>
        </w:rPr>
        <w:t xml:space="preserve">PART </w:t>
      </w:r>
      <w:r w:rsidR="00292C8F">
        <w:rPr>
          <w:rFonts w:eastAsiaTheme="minorHAnsi"/>
        </w:rPr>
        <w:t>C</w:t>
      </w:r>
    </w:p>
    <w:p w14:paraId="099816CD" w14:textId="77777777" w:rsidR="00414AFC" w:rsidRDefault="00C953AD" w:rsidP="00E66E82">
      <w:pPr>
        <w:pStyle w:val="NoSpacing"/>
      </w:pPr>
      <w:r>
        <w:t>An Lochran</w:t>
      </w:r>
    </w:p>
    <w:p w14:paraId="2AAF6F45" w14:textId="77777777" w:rsidR="00C953AD" w:rsidRDefault="00E66E82" w:rsidP="00E66E82">
      <w:pPr>
        <w:pStyle w:val="NoSpacing"/>
      </w:pPr>
      <w:r>
        <w:t>10 Inverness Campus</w:t>
      </w:r>
    </w:p>
    <w:p w14:paraId="274C77C5" w14:textId="77777777" w:rsidR="00E66E82" w:rsidRDefault="00E66E82" w:rsidP="00E66E82">
      <w:pPr>
        <w:pStyle w:val="NoSpacing"/>
      </w:pPr>
      <w:r>
        <w:t>Inverness</w:t>
      </w:r>
    </w:p>
    <w:p w14:paraId="3B9B81E8" w14:textId="77777777" w:rsidR="00E66E82" w:rsidRDefault="00E66E82" w:rsidP="00E66E82">
      <w:pPr>
        <w:pStyle w:val="NoSpacing"/>
      </w:pPr>
      <w:r>
        <w:t>IV2 5NA</w:t>
      </w:r>
    </w:p>
    <w:p w14:paraId="57D363BE" w14:textId="77777777" w:rsidR="00E66E82" w:rsidRDefault="00E66E82"/>
    <w:p w14:paraId="63A64E48" w14:textId="77777777" w:rsidR="000C0073" w:rsidRPr="00634CBD" w:rsidRDefault="000C0073" w:rsidP="000C0073">
      <w:r w:rsidRPr="00634CBD">
        <w:t>Please complete this form in black type/ink. Please return to:</w:t>
      </w:r>
      <w:r>
        <w:t xml:space="preserve"> </w:t>
      </w:r>
      <w:r w:rsidRPr="00151EF3">
        <w:t>C</w:t>
      </w:r>
      <w:r>
        <w:t xml:space="preserve">aron Munro </w:t>
      </w:r>
      <w:r w:rsidRPr="00151EF3">
        <w:t>at</w:t>
      </w:r>
      <w:r w:rsidRPr="00634CBD">
        <w:t xml:space="preserve"> the above address</w:t>
      </w:r>
      <w:r>
        <w:t xml:space="preserve"> or email to </w:t>
      </w:r>
      <w:hyperlink r:id="rId12" w:history="1">
        <w:r w:rsidRPr="00943E29">
          <w:rPr>
            <w:color w:val="215E99" w:themeColor="text2" w:themeTint="BF"/>
            <w:u w:val="single"/>
          </w:rPr>
          <w:t>HR@landcommission.gov.scot</w:t>
        </w:r>
      </w:hyperlink>
      <w:r>
        <w:t xml:space="preserve">. </w:t>
      </w:r>
    </w:p>
    <w:tbl>
      <w:tblPr>
        <w:tblStyle w:val="TableGrid"/>
        <w:tblW w:w="0" w:type="auto"/>
        <w:tblBorders>
          <w:top w:val="single" w:sz="8" w:space="0" w:color="003728"/>
          <w:left w:val="single" w:sz="8" w:space="0" w:color="003728"/>
          <w:bottom w:val="single" w:sz="8" w:space="0" w:color="003728"/>
          <w:right w:val="single" w:sz="8" w:space="0" w:color="003728"/>
          <w:insideH w:val="single" w:sz="8" w:space="0" w:color="003728"/>
          <w:insideV w:val="single" w:sz="8" w:space="0" w:color="003728"/>
        </w:tblBorders>
        <w:tblLook w:val="04A0" w:firstRow="1" w:lastRow="0" w:firstColumn="1" w:lastColumn="0" w:noHBand="0" w:noVBand="1"/>
      </w:tblPr>
      <w:tblGrid>
        <w:gridCol w:w="3959"/>
        <w:gridCol w:w="5047"/>
      </w:tblGrid>
      <w:tr w:rsidR="00FA5CD5" w14:paraId="31DED0E2" w14:textId="77777777" w:rsidTr="00103EE9">
        <w:tc>
          <w:tcPr>
            <w:tcW w:w="3959" w:type="dxa"/>
            <w:shd w:val="clear" w:color="auto" w:fill="C9D5D1"/>
          </w:tcPr>
          <w:p w14:paraId="7E160D53" w14:textId="77777777" w:rsidR="00FA5CD5" w:rsidRPr="00485C14" w:rsidRDefault="00FA5CD5" w:rsidP="00103EE9">
            <w:pPr>
              <w:spacing w:line="276" w:lineRule="auto"/>
              <w:rPr>
                <w:b/>
                <w:bCs/>
              </w:rPr>
            </w:pPr>
            <w:r>
              <w:rPr>
                <w:b/>
                <w:bCs/>
              </w:rPr>
              <w:t>Post applied for:</w:t>
            </w:r>
          </w:p>
        </w:tc>
        <w:tc>
          <w:tcPr>
            <w:tcW w:w="5047" w:type="dxa"/>
          </w:tcPr>
          <w:p w14:paraId="2F0A1BF2" w14:textId="77777777" w:rsidR="00FA5CD5" w:rsidRDefault="00FA5CD5" w:rsidP="00103EE9">
            <w:pPr>
              <w:spacing w:line="276" w:lineRule="auto"/>
            </w:pPr>
          </w:p>
        </w:tc>
      </w:tr>
      <w:tr w:rsidR="00FA5CD5" w:rsidRPr="002B49BD" w14:paraId="5CAD17F0" w14:textId="77777777" w:rsidTr="00103EE9">
        <w:tc>
          <w:tcPr>
            <w:tcW w:w="3959" w:type="dxa"/>
            <w:shd w:val="clear" w:color="auto" w:fill="C9D5D1"/>
          </w:tcPr>
          <w:p w14:paraId="4C0029E5" w14:textId="77777777" w:rsidR="00FA5CD5" w:rsidRPr="00485C14" w:rsidRDefault="00FA5CD5" w:rsidP="00103EE9">
            <w:pPr>
              <w:spacing w:line="276" w:lineRule="auto"/>
              <w:rPr>
                <w:b/>
                <w:bCs/>
              </w:rPr>
            </w:pPr>
            <w:r>
              <w:rPr>
                <w:b/>
                <w:bCs/>
              </w:rPr>
              <w:t>Reference No.:</w:t>
            </w:r>
          </w:p>
        </w:tc>
        <w:tc>
          <w:tcPr>
            <w:tcW w:w="5047" w:type="dxa"/>
          </w:tcPr>
          <w:p w14:paraId="3D540E15" w14:textId="77777777" w:rsidR="00FA5CD5" w:rsidRPr="002B49BD" w:rsidRDefault="00FA5CD5" w:rsidP="00103EE9">
            <w:pPr>
              <w:spacing w:line="276" w:lineRule="auto"/>
              <w:rPr>
                <w:i/>
                <w:iCs/>
                <w:color w:val="7F7F7F" w:themeColor="text1" w:themeTint="80"/>
              </w:rPr>
            </w:pPr>
            <w:r w:rsidRPr="000D2E56">
              <w:rPr>
                <w:i/>
                <w:iCs/>
                <w:color w:val="000000" w:themeColor="text1"/>
              </w:rPr>
              <w:t>To be completed by the Scottish Land Commission</w:t>
            </w:r>
          </w:p>
        </w:tc>
      </w:tr>
    </w:tbl>
    <w:p w14:paraId="777C49FF" w14:textId="77777777" w:rsidR="00E66E82" w:rsidRDefault="00E66E82"/>
    <w:tbl>
      <w:tblPr>
        <w:tblStyle w:val="TableGrid"/>
        <w:tblW w:w="9062" w:type="dxa"/>
        <w:tblBorders>
          <w:top w:val="single" w:sz="8" w:space="0" w:color="003728"/>
          <w:left w:val="single" w:sz="8" w:space="0" w:color="003728"/>
          <w:bottom w:val="single" w:sz="8" w:space="0" w:color="003728"/>
          <w:right w:val="single" w:sz="8" w:space="0" w:color="003728"/>
          <w:insideH w:val="single" w:sz="8" w:space="0" w:color="003728"/>
          <w:insideV w:val="single" w:sz="8" w:space="0" w:color="003728"/>
        </w:tblBorders>
        <w:tblLook w:val="04A0" w:firstRow="1" w:lastRow="0" w:firstColumn="1" w:lastColumn="0" w:noHBand="0" w:noVBand="1"/>
      </w:tblPr>
      <w:tblGrid>
        <w:gridCol w:w="3959"/>
        <w:gridCol w:w="2127"/>
        <w:gridCol w:w="2976"/>
      </w:tblGrid>
      <w:tr w:rsidR="00FA5CD5" w14:paraId="560C8F52" w14:textId="77777777" w:rsidTr="00044B02">
        <w:tc>
          <w:tcPr>
            <w:tcW w:w="3959" w:type="dxa"/>
            <w:shd w:val="clear" w:color="auto" w:fill="C9D5D1"/>
          </w:tcPr>
          <w:p w14:paraId="762FA67B" w14:textId="77777777" w:rsidR="003F5B00" w:rsidRPr="003F5B00" w:rsidRDefault="003F5B00" w:rsidP="003F5B00">
            <w:pPr>
              <w:spacing w:line="276" w:lineRule="auto"/>
              <w:rPr>
                <w:b/>
                <w:bCs/>
              </w:rPr>
            </w:pPr>
            <w:r w:rsidRPr="003F5B00">
              <w:rPr>
                <w:b/>
                <w:bCs/>
              </w:rPr>
              <w:t>E</w:t>
            </w:r>
            <w:r w:rsidR="00B05235">
              <w:rPr>
                <w:b/>
                <w:bCs/>
              </w:rPr>
              <w:t>ducation</w:t>
            </w:r>
          </w:p>
          <w:p w14:paraId="1D12BDCA" w14:textId="77777777" w:rsidR="003F5B00" w:rsidRPr="00B05235" w:rsidRDefault="003F5B00" w:rsidP="003F5B00">
            <w:pPr>
              <w:spacing w:line="276" w:lineRule="auto"/>
            </w:pPr>
            <w:r w:rsidRPr="00B05235">
              <w:t>Name of School / College / University</w:t>
            </w:r>
          </w:p>
          <w:p w14:paraId="7307A0A8" w14:textId="77777777" w:rsidR="00FA5CD5" w:rsidRPr="00485C14" w:rsidRDefault="003F5B00" w:rsidP="003F5B00">
            <w:pPr>
              <w:spacing w:line="276" w:lineRule="auto"/>
              <w:rPr>
                <w:b/>
                <w:bCs/>
              </w:rPr>
            </w:pPr>
            <w:r w:rsidRPr="00B05235">
              <w:t>Please start with most recent qualification</w:t>
            </w:r>
          </w:p>
        </w:tc>
        <w:tc>
          <w:tcPr>
            <w:tcW w:w="2127" w:type="dxa"/>
            <w:shd w:val="clear" w:color="auto" w:fill="C9D5D1"/>
          </w:tcPr>
          <w:p w14:paraId="06AB48AB" w14:textId="77777777" w:rsidR="00B05235" w:rsidRPr="00B05235" w:rsidRDefault="00B05235" w:rsidP="00B05235">
            <w:pPr>
              <w:rPr>
                <w:b/>
                <w:bCs/>
              </w:rPr>
            </w:pPr>
            <w:r w:rsidRPr="00B05235">
              <w:rPr>
                <w:b/>
                <w:bCs/>
              </w:rPr>
              <w:t>Date qualification achieved</w:t>
            </w:r>
          </w:p>
          <w:p w14:paraId="740F7081" w14:textId="77777777" w:rsidR="00FA5CD5" w:rsidRDefault="00B05235" w:rsidP="00B05235">
            <w:r w:rsidRPr="00996BA6">
              <w:t xml:space="preserve">(from </w:t>
            </w:r>
            <w:r w:rsidR="004A74ED">
              <w:t>–</w:t>
            </w:r>
            <w:r w:rsidRPr="00996BA6">
              <w:t xml:space="preserve"> to)</w:t>
            </w:r>
          </w:p>
        </w:tc>
        <w:tc>
          <w:tcPr>
            <w:tcW w:w="2976" w:type="dxa"/>
            <w:shd w:val="clear" w:color="auto" w:fill="C9D5D1"/>
          </w:tcPr>
          <w:p w14:paraId="0F5C0166" w14:textId="77777777" w:rsidR="00044B02" w:rsidRPr="00044B02" w:rsidRDefault="00044B02" w:rsidP="00044B02">
            <w:pPr>
              <w:rPr>
                <w:b/>
                <w:bCs/>
              </w:rPr>
            </w:pPr>
            <w:r w:rsidRPr="00044B02">
              <w:rPr>
                <w:b/>
                <w:bCs/>
              </w:rPr>
              <w:t>Subject &amp; level achieved</w:t>
            </w:r>
          </w:p>
          <w:p w14:paraId="57AE5555" w14:textId="77777777" w:rsidR="00FA5CD5" w:rsidRDefault="00044B02" w:rsidP="00044B02">
            <w:r w:rsidRPr="00996BA6">
              <w:t>(degree, honours, etc.)</w:t>
            </w:r>
          </w:p>
        </w:tc>
      </w:tr>
      <w:tr w:rsidR="00FA5CD5" w:rsidRPr="002B49BD" w14:paraId="1F961527" w14:textId="77777777" w:rsidTr="00044B02">
        <w:tc>
          <w:tcPr>
            <w:tcW w:w="3959" w:type="dxa"/>
            <w:shd w:val="clear" w:color="auto" w:fill="auto"/>
          </w:tcPr>
          <w:p w14:paraId="3AE316C7" w14:textId="77777777" w:rsidR="00FA5CD5" w:rsidRPr="00485C14" w:rsidRDefault="00FA5CD5" w:rsidP="00044B02"/>
        </w:tc>
        <w:tc>
          <w:tcPr>
            <w:tcW w:w="2127" w:type="dxa"/>
          </w:tcPr>
          <w:p w14:paraId="34EDAFE7" w14:textId="77777777" w:rsidR="00FA5CD5" w:rsidRPr="000D2E56" w:rsidRDefault="00FA5CD5" w:rsidP="00044B02"/>
        </w:tc>
        <w:tc>
          <w:tcPr>
            <w:tcW w:w="2976" w:type="dxa"/>
          </w:tcPr>
          <w:p w14:paraId="1D820211" w14:textId="77777777" w:rsidR="00FA5CD5" w:rsidRPr="002B49BD" w:rsidRDefault="00FA5CD5" w:rsidP="00044B02"/>
        </w:tc>
      </w:tr>
      <w:tr w:rsidR="00044B02" w:rsidRPr="002B49BD" w14:paraId="722C1188" w14:textId="77777777" w:rsidTr="00044B02">
        <w:tc>
          <w:tcPr>
            <w:tcW w:w="3959" w:type="dxa"/>
            <w:shd w:val="clear" w:color="auto" w:fill="auto"/>
          </w:tcPr>
          <w:p w14:paraId="5BB63DE0" w14:textId="77777777" w:rsidR="00044B02" w:rsidRPr="00485C14" w:rsidRDefault="00044B02" w:rsidP="00044B02"/>
        </w:tc>
        <w:tc>
          <w:tcPr>
            <w:tcW w:w="2127" w:type="dxa"/>
          </w:tcPr>
          <w:p w14:paraId="7970A9DD" w14:textId="77777777" w:rsidR="00044B02" w:rsidRPr="000D2E56" w:rsidRDefault="00044B02" w:rsidP="00044B02"/>
        </w:tc>
        <w:tc>
          <w:tcPr>
            <w:tcW w:w="2976" w:type="dxa"/>
          </w:tcPr>
          <w:p w14:paraId="72318E46" w14:textId="77777777" w:rsidR="00044B02" w:rsidRPr="002B49BD" w:rsidRDefault="00044B02" w:rsidP="00044B02"/>
        </w:tc>
      </w:tr>
      <w:tr w:rsidR="00044B02" w:rsidRPr="002B49BD" w14:paraId="3F71AFB8" w14:textId="77777777" w:rsidTr="00044B02">
        <w:tc>
          <w:tcPr>
            <w:tcW w:w="3959" w:type="dxa"/>
            <w:shd w:val="clear" w:color="auto" w:fill="auto"/>
          </w:tcPr>
          <w:p w14:paraId="1FA98339" w14:textId="77777777" w:rsidR="00044B02" w:rsidRPr="00485C14" w:rsidRDefault="00044B02" w:rsidP="00044B02"/>
        </w:tc>
        <w:tc>
          <w:tcPr>
            <w:tcW w:w="2127" w:type="dxa"/>
          </w:tcPr>
          <w:p w14:paraId="451BDC14" w14:textId="77777777" w:rsidR="00044B02" w:rsidRPr="000D2E56" w:rsidRDefault="00044B02" w:rsidP="00044B02"/>
        </w:tc>
        <w:tc>
          <w:tcPr>
            <w:tcW w:w="2976" w:type="dxa"/>
          </w:tcPr>
          <w:p w14:paraId="58D6B1D9" w14:textId="77777777" w:rsidR="00044B02" w:rsidRPr="002B49BD" w:rsidRDefault="00044B02" w:rsidP="00044B02"/>
        </w:tc>
      </w:tr>
      <w:tr w:rsidR="00870E87" w:rsidRPr="002B49BD" w14:paraId="2260E0E9" w14:textId="77777777" w:rsidTr="0009474D">
        <w:tc>
          <w:tcPr>
            <w:tcW w:w="9062" w:type="dxa"/>
            <w:gridSpan w:val="3"/>
            <w:shd w:val="clear" w:color="auto" w:fill="C9D5D1"/>
          </w:tcPr>
          <w:p w14:paraId="076EF02D" w14:textId="77777777" w:rsidR="0009474D" w:rsidRPr="0009474D" w:rsidRDefault="0009474D" w:rsidP="0009474D">
            <w:pPr>
              <w:rPr>
                <w:b/>
                <w:bCs/>
              </w:rPr>
            </w:pPr>
            <w:r w:rsidRPr="0009474D">
              <w:rPr>
                <w:b/>
                <w:bCs/>
              </w:rPr>
              <w:t>Details of any further training or professional qualification</w:t>
            </w:r>
          </w:p>
          <w:p w14:paraId="4600A904" w14:textId="77777777" w:rsidR="00870E87" w:rsidRPr="002B49BD" w:rsidRDefault="0009474D" w:rsidP="0009474D">
            <w:r>
              <w:t>(Please include all courses relevant to this position and give dates of attendance)</w:t>
            </w:r>
          </w:p>
        </w:tc>
      </w:tr>
      <w:tr w:rsidR="0009474D" w:rsidRPr="002B49BD" w14:paraId="70251461" w14:textId="77777777" w:rsidTr="00BF37A6">
        <w:tc>
          <w:tcPr>
            <w:tcW w:w="9062" w:type="dxa"/>
            <w:gridSpan w:val="3"/>
            <w:shd w:val="clear" w:color="auto" w:fill="auto"/>
          </w:tcPr>
          <w:p w14:paraId="79A1180B" w14:textId="77777777" w:rsidR="0009474D" w:rsidRDefault="0009474D" w:rsidP="0009474D">
            <w:pPr>
              <w:rPr>
                <w:b/>
                <w:bCs/>
              </w:rPr>
            </w:pPr>
          </w:p>
          <w:p w14:paraId="34245030" w14:textId="77777777" w:rsidR="00A16A64" w:rsidRPr="0009474D" w:rsidRDefault="00A16A64" w:rsidP="0009474D">
            <w:pPr>
              <w:rPr>
                <w:b/>
                <w:bCs/>
              </w:rPr>
            </w:pPr>
          </w:p>
        </w:tc>
      </w:tr>
      <w:tr w:rsidR="00870E87" w:rsidRPr="002B49BD" w14:paraId="02D8EEC1" w14:textId="77777777" w:rsidTr="00F1534B">
        <w:tc>
          <w:tcPr>
            <w:tcW w:w="3959" w:type="dxa"/>
            <w:shd w:val="clear" w:color="auto" w:fill="C9D5D1"/>
          </w:tcPr>
          <w:p w14:paraId="598BD05D" w14:textId="77777777" w:rsidR="00A55DBA" w:rsidRPr="00F1534B" w:rsidRDefault="00F1534B" w:rsidP="00F1534B">
            <w:pPr>
              <w:rPr>
                <w:b/>
                <w:bCs/>
              </w:rPr>
            </w:pPr>
            <w:r w:rsidRPr="00F1534B">
              <w:rPr>
                <w:b/>
                <w:bCs/>
              </w:rPr>
              <w:t>Current (or last) employment:</w:t>
            </w:r>
          </w:p>
          <w:p w14:paraId="63C554D4" w14:textId="77777777" w:rsidR="00870E87" w:rsidRPr="00485C14" w:rsidRDefault="00A55DBA" w:rsidP="00F1534B">
            <w:r w:rsidRPr="00996BA6">
              <w:t>Employer’s name and nature of business</w:t>
            </w:r>
          </w:p>
        </w:tc>
        <w:tc>
          <w:tcPr>
            <w:tcW w:w="2127" w:type="dxa"/>
            <w:shd w:val="clear" w:color="auto" w:fill="C9D5D1"/>
          </w:tcPr>
          <w:p w14:paraId="24542913" w14:textId="77777777" w:rsidR="00870E87" w:rsidRPr="00A16A64" w:rsidRDefault="00BA11E0" w:rsidP="00F1534B">
            <w:pPr>
              <w:rPr>
                <w:b/>
                <w:bCs/>
              </w:rPr>
            </w:pPr>
            <w:r w:rsidRPr="00A16A64">
              <w:rPr>
                <w:b/>
                <w:bCs/>
              </w:rPr>
              <w:t>Position held</w:t>
            </w:r>
          </w:p>
        </w:tc>
        <w:tc>
          <w:tcPr>
            <w:tcW w:w="2976" w:type="dxa"/>
            <w:shd w:val="clear" w:color="auto" w:fill="C9D5D1"/>
          </w:tcPr>
          <w:p w14:paraId="4BB8927F" w14:textId="77777777" w:rsidR="00870E87" w:rsidRPr="00A16A64" w:rsidRDefault="00F1534B" w:rsidP="00F1534B">
            <w:pPr>
              <w:rPr>
                <w:b/>
                <w:bCs/>
              </w:rPr>
            </w:pPr>
            <w:r w:rsidRPr="00A16A64">
              <w:rPr>
                <w:b/>
                <w:bCs/>
              </w:rPr>
              <w:t>Please give a concise outline of your duties</w:t>
            </w:r>
          </w:p>
        </w:tc>
      </w:tr>
      <w:tr w:rsidR="00F1534B" w:rsidRPr="002B49BD" w14:paraId="678B8F72" w14:textId="77777777" w:rsidTr="00044B02">
        <w:tc>
          <w:tcPr>
            <w:tcW w:w="3959" w:type="dxa"/>
            <w:shd w:val="clear" w:color="auto" w:fill="auto"/>
          </w:tcPr>
          <w:p w14:paraId="574C02B5" w14:textId="77777777" w:rsidR="00F1534B" w:rsidRDefault="00F1534B" w:rsidP="00F1534B"/>
          <w:p w14:paraId="1A10B41F" w14:textId="77777777" w:rsidR="00A16A64" w:rsidRDefault="00A16A64" w:rsidP="00F1534B"/>
          <w:p w14:paraId="0DDAD5FE" w14:textId="77777777" w:rsidR="00A16A64" w:rsidRDefault="00A16A64" w:rsidP="00F1534B"/>
          <w:p w14:paraId="1F5024C0" w14:textId="77777777" w:rsidR="00A16A64" w:rsidRDefault="00A16A64" w:rsidP="00F1534B"/>
          <w:p w14:paraId="609EAB6C" w14:textId="77777777" w:rsidR="00A16A64" w:rsidRPr="00996BA6" w:rsidRDefault="00A16A64" w:rsidP="00F1534B"/>
        </w:tc>
        <w:tc>
          <w:tcPr>
            <w:tcW w:w="2127" w:type="dxa"/>
          </w:tcPr>
          <w:p w14:paraId="422327A0" w14:textId="77777777" w:rsidR="00F1534B" w:rsidRPr="00F1534B" w:rsidRDefault="00F1534B" w:rsidP="00F1534B"/>
        </w:tc>
        <w:tc>
          <w:tcPr>
            <w:tcW w:w="2976" w:type="dxa"/>
          </w:tcPr>
          <w:p w14:paraId="59B3F359" w14:textId="77777777" w:rsidR="00F1534B" w:rsidRPr="00F1534B" w:rsidRDefault="00F1534B" w:rsidP="00F1534B"/>
        </w:tc>
      </w:tr>
      <w:tr w:rsidR="000D0FAC" w:rsidRPr="002B49BD" w14:paraId="46DA713B" w14:textId="77777777" w:rsidTr="000D0FAC">
        <w:tc>
          <w:tcPr>
            <w:tcW w:w="3959" w:type="dxa"/>
            <w:shd w:val="clear" w:color="auto" w:fill="C9D5D1"/>
          </w:tcPr>
          <w:p w14:paraId="700AFAC1" w14:textId="77777777" w:rsidR="000D0FAC" w:rsidRPr="000D0FAC" w:rsidRDefault="000D0FAC" w:rsidP="00F1534B">
            <w:pPr>
              <w:rPr>
                <w:b/>
                <w:bCs/>
              </w:rPr>
            </w:pPr>
            <w:r w:rsidRPr="000D0FAC">
              <w:rPr>
                <w:b/>
                <w:bCs/>
              </w:rPr>
              <w:t>Current salary</w:t>
            </w:r>
          </w:p>
        </w:tc>
        <w:tc>
          <w:tcPr>
            <w:tcW w:w="5103" w:type="dxa"/>
            <w:gridSpan w:val="2"/>
            <w:shd w:val="clear" w:color="auto" w:fill="C9D5D1"/>
          </w:tcPr>
          <w:p w14:paraId="70429EFE" w14:textId="77777777" w:rsidR="000D0FAC" w:rsidRPr="000D0FAC" w:rsidRDefault="000D0FAC" w:rsidP="00F1534B">
            <w:pPr>
              <w:rPr>
                <w:b/>
                <w:bCs/>
              </w:rPr>
            </w:pPr>
            <w:r w:rsidRPr="000D0FAC">
              <w:rPr>
                <w:b/>
                <w:bCs/>
              </w:rPr>
              <w:t>Dates of employment (from – to)</w:t>
            </w:r>
          </w:p>
        </w:tc>
      </w:tr>
      <w:tr w:rsidR="000D0FAC" w:rsidRPr="002B49BD" w14:paraId="4AF757AE" w14:textId="77777777" w:rsidTr="00061952">
        <w:tc>
          <w:tcPr>
            <w:tcW w:w="3959" w:type="dxa"/>
            <w:shd w:val="clear" w:color="auto" w:fill="auto"/>
          </w:tcPr>
          <w:p w14:paraId="4536C11F" w14:textId="77777777" w:rsidR="000D0FAC" w:rsidRDefault="000D0FAC" w:rsidP="00F1534B"/>
        </w:tc>
        <w:tc>
          <w:tcPr>
            <w:tcW w:w="5103" w:type="dxa"/>
            <w:gridSpan w:val="2"/>
          </w:tcPr>
          <w:p w14:paraId="609B902F" w14:textId="77777777" w:rsidR="000D0FAC" w:rsidRPr="00F1534B" w:rsidRDefault="000D0FAC" w:rsidP="00F1534B"/>
        </w:tc>
      </w:tr>
      <w:tr w:rsidR="000D0FAC" w:rsidRPr="002B49BD" w14:paraId="2033C7DF" w14:textId="77777777" w:rsidTr="000D0FAC">
        <w:tc>
          <w:tcPr>
            <w:tcW w:w="9062" w:type="dxa"/>
            <w:gridSpan w:val="3"/>
            <w:shd w:val="clear" w:color="auto" w:fill="C9D5D1"/>
          </w:tcPr>
          <w:p w14:paraId="0DEB8AAD" w14:textId="77777777" w:rsidR="000D0FAC" w:rsidRPr="000D0FAC" w:rsidRDefault="000D0FAC" w:rsidP="00F1534B">
            <w:pPr>
              <w:rPr>
                <w:b/>
                <w:bCs/>
              </w:rPr>
            </w:pPr>
            <w:r w:rsidRPr="000D0FAC">
              <w:rPr>
                <w:b/>
                <w:bCs/>
              </w:rPr>
              <w:t>Reason for leaving/ wishing to leave</w:t>
            </w:r>
          </w:p>
        </w:tc>
      </w:tr>
      <w:tr w:rsidR="000D0FAC" w:rsidRPr="002B49BD" w14:paraId="0E345A8B" w14:textId="77777777" w:rsidTr="00414402">
        <w:tc>
          <w:tcPr>
            <w:tcW w:w="9062" w:type="dxa"/>
            <w:gridSpan w:val="3"/>
            <w:shd w:val="clear" w:color="auto" w:fill="auto"/>
          </w:tcPr>
          <w:p w14:paraId="7D877240" w14:textId="77777777" w:rsidR="000D0FAC" w:rsidRDefault="000D0FAC" w:rsidP="00F1534B"/>
          <w:p w14:paraId="503702F3" w14:textId="77777777" w:rsidR="00C47FCE" w:rsidRDefault="00C47FCE" w:rsidP="00F1534B"/>
          <w:p w14:paraId="69790E4C" w14:textId="77777777" w:rsidR="00C47FCE" w:rsidRDefault="00C47FCE" w:rsidP="00F1534B"/>
          <w:p w14:paraId="64267AA2" w14:textId="77777777" w:rsidR="00C47FCE" w:rsidRDefault="00C47FCE" w:rsidP="00F1534B"/>
          <w:p w14:paraId="333B90D0" w14:textId="77777777" w:rsidR="00C47FCE" w:rsidRDefault="00C47FCE" w:rsidP="00F1534B"/>
          <w:p w14:paraId="0F2F4DFD" w14:textId="77777777" w:rsidR="00C47FCE" w:rsidRDefault="00C47FCE" w:rsidP="00F1534B"/>
          <w:p w14:paraId="24CF8EE5" w14:textId="77777777" w:rsidR="00C47FCE" w:rsidRDefault="00C47FCE" w:rsidP="00F1534B"/>
          <w:p w14:paraId="49A9B292" w14:textId="77777777" w:rsidR="00C47FCE" w:rsidRPr="00F1534B" w:rsidRDefault="00C47FCE" w:rsidP="00F1534B"/>
        </w:tc>
      </w:tr>
      <w:tr w:rsidR="00C47FCE" w:rsidRPr="002B49BD" w14:paraId="625BC99F" w14:textId="77777777" w:rsidTr="00133012">
        <w:tc>
          <w:tcPr>
            <w:tcW w:w="9062" w:type="dxa"/>
            <w:gridSpan w:val="3"/>
            <w:shd w:val="clear" w:color="auto" w:fill="C9D5D1"/>
          </w:tcPr>
          <w:p w14:paraId="09822F43" w14:textId="77777777" w:rsidR="00C47FCE" w:rsidRPr="00C47FCE" w:rsidRDefault="00C47FCE" w:rsidP="00F1534B">
            <w:pPr>
              <w:rPr>
                <w:b/>
                <w:bCs/>
              </w:rPr>
            </w:pPr>
            <w:r w:rsidRPr="00C47FCE">
              <w:rPr>
                <w:b/>
                <w:bCs/>
              </w:rPr>
              <w:lastRenderedPageBreak/>
              <w:t>What was your principal achievement in this position</w:t>
            </w:r>
          </w:p>
        </w:tc>
      </w:tr>
      <w:tr w:rsidR="00133012" w:rsidRPr="002B49BD" w14:paraId="20B1155E" w14:textId="77777777" w:rsidTr="00D34E36">
        <w:tc>
          <w:tcPr>
            <w:tcW w:w="9062" w:type="dxa"/>
            <w:gridSpan w:val="3"/>
            <w:shd w:val="clear" w:color="auto" w:fill="auto"/>
          </w:tcPr>
          <w:p w14:paraId="7652C003" w14:textId="77777777" w:rsidR="00133012" w:rsidRDefault="00133012" w:rsidP="00C47FCE"/>
          <w:p w14:paraId="5F9D1877" w14:textId="77777777" w:rsidR="00133012" w:rsidRDefault="00133012" w:rsidP="00C47FCE"/>
          <w:p w14:paraId="28C0844B" w14:textId="77777777" w:rsidR="00133012" w:rsidRDefault="00133012" w:rsidP="00C47FCE"/>
          <w:p w14:paraId="7C9FFCC5" w14:textId="77777777" w:rsidR="00133012" w:rsidRPr="00F1534B" w:rsidRDefault="00133012" w:rsidP="00C47FCE"/>
        </w:tc>
      </w:tr>
    </w:tbl>
    <w:p w14:paraId="448D7E1B" w14:textId="77777777" w:rsidR="00FA5CD5" w:rsidRDefault="00FA5CD5"/>
    <w:tbl>
      <w:tblPr>
        <w:tblStyle w:val="TableGrid"/>
        <w:tblW w:w="9062" w:type="dxa"/>
        <w:tblBorders>
          <w:top w:val="single" w:sz="8" w:space="0" w:color="003728"/>
          <w:left w:val="single" w:sz="8" w:space="0" w:color="003728"/>
          <w:bottom w:val="single" w:sz="8" w:space="0" w:color="003728"/>
          <w:right w:val="single" w:sz="8" w:space="0" w:color="003728"/>
          <w:insideH w:val="single" w:sz="8" w:space="0" w:color="003728"/>
          <w:insideV w:val="single" w:sz="8" w:space="0" w:color="003728"/>
        </w:tblBorders>
        <w:tblLook w:val="04A0" w:firstRow="1" w:lastRow="0" w:firstColumn="1" w:lastColumn="0" w:noHBand="0" w:noVBand="1"/>
      </w:tblPr>
      <w:tblGrid>
        <w:gridCol w:w="1979"/>
        <w:gridCol w:w="1980"/>
        <w:gridCol w:w="2127"/>
        <w:gridCol w:w="2976"/>
      </w:tblGrid>
      <w:tr w:rsidR="00133012" w14:paraId="52A3971A" w14:textId="77777777" w:rsidTr="00103EE9">
        <w:tc>
          <w:tcPr>
            <w:tcW w:w="3959" w:type="dxa"/>
            <w:gridSpan w:val="2"/>
            <w:shd w:val="clear" w:color="auto" w:fill="C9D5D1"/>
          </w:tcPr>
          <w:p w14:paraId="032BAC2D" w14:textId="77777777" w:rsidR="00133012" w:rsidRDefault="00133012" w:rsidP="00103EE9">
            <w:pPr>
              <w:spacing w:line="276" w:lineRule="auto"/>
              <w:rPr>
                <w:b/>
                <w:bCs/>
              </w:rPr>
            </w:pPr>
            <w:r>
              <w:rPr>
                <w:b/>
                <w:bCs/>
              </w:rPr>
              <w:t>Previous employment</w:t>
            </w:r>
          </w:p>
          <w:p w14:paraId="3D78F012" w14:textId="77777777" w:rsidR="00133012" w:rsidRPr="00485C14" w:rsidRDefault="00133012" w:rsidP="00103EE9">
            <w:pPr>
              <w:spacing w:line="276" w:lineRule="auto"/>
              <w:rPr>
                <w:b/>
                <w:bCs/>
              </w:rPr>
            </w:pPr>
            <w:r w:rsidRPr="00996BA6">
              <w:t>Employer’s name and nature of business</w:t>
            </w:r>
          </w:p>
        </w:tc>
        <w:tc>
          <w:tcPr>
            <w:tcW w:w="2127" w:type="dxa"/>
            <w:shd w:val="clear" w:color="auto" w:fill="C9D5D1"/>
          </w:tcPr>
          <w:p w14:paraId="639EC572" w14:textId="77777777" w:rsidR="00133012" w:rsidRDefault="004D515F" w:rsidP="00103EE9">
            <w:r w:rsidRPr="00467BFF">
              <w:t xml:space="preserve">Brief description of positions held </w:t>
            </w:r>
            <w:r>
              <w:t>and</w:t>
            </w:r>
            <w:r w:rsidRPr="00467BFF">
              <w:t xml:space="preserve"> details of duties</w:t>
            </w:r>
          </w:p>
        </w:tc>
        <w:tc>
          <w:tcPr>
            <w:tcW w:w="2976" w:type="dxa"/>
            <w:shd w:val="clear" w:color="auto" w:fill="C9D5D1"/>
          </w:tcPr>
          <w:p w14:paraId="5D098E43" w14:textId="77777777" w:rsidR="00133012" w:rsidRDefault="004D515F" w:rsidP="00103EE9">
            <w:r>
              <w:t>Reason for leaving</w:t>
            </w:r>
          </w:p>
        </w:tc>
      </w:tr>
      <w:tr w:rsidR="004D515F" w:rsidRPr="002B49BD" w14:paraId="24F68B64" w14:textId="77777777" w:rsidTr="00103EE9">
        <w:tc>
          <w:tcPr>
            <w:tcW w:w="3959" w:type="dxa"/>
            <w:gridSpan w:val="2"/>
            <w:shd w:val="clear" w:color="auto" w:fill="auto"/>
          </w:tcPr>
          <w:p w14:paraId="68E89676" w14:textId="77777777" w:rsidR="004D515F" w:rsidRDefault="004D515F" w:rsidP="00103EE9"/>
          <w:p w14:paraId="3DE11ACA" w14:textId="77777777" w:rsidR="004D515F" w:rsidRDefault="004D515F" w:rsidP="00103EE9"/>
          <w:p w14:paraId="7FCD7CC3" w14:textId="77777777" w:rsidR="004D515F" w:rsidRDefault="004D515F" w:rsidP="00103EE9"/>
          <w:p w14:paraId="09384CB0" w14:textId="77777777" w:rsidR="004D515F" w:rsidRPr="00485C14" w:rsidRDefault="004D515F" w:rsidP="00103EE9"/>
        </w:tc>
        <w:tc>
          <w:tcPr>
            <w:tcW w:w="2127" w:type="dxa"/>
            <w:vMerge w:val="restart"/>
          </w:tcPr>
          <w:p w14:paraId="4FE2BB8D" w14:textId="77777777" w:rsidR="004D515F" w:rsidRPr="000D2E56" w:rsidRDefault="004D515F" w:rsidP="00103EE9"/>
        </w:tc>
        <w:tc>
          <w:tcPr>
            <w:tcW w:w="2976" w:type="dxa"/>
            <w:vMerge w:val="restart"/>
          </w:tcPr>
          <w:p w14:paraId="4841F23B" w14:textId="77777777" w:rsidR="004D515F" w:rsidRPr="002B49BD" w:rsidRDefault="004D515F" w:rsidP="00103EE9"/>
        </w:tc>
      </w:tr>
      <w:tr w:rsidR="004D515F" w:rsidRPr="002B49BD" w14:paraId="0A95B4A6" w14:textId="77777777" w:rsidTr="004D515F">
        <w:tc>
          <w:tcPr>
            <w:tcW w:w="1979" w:type="dxa"/>
            <w:shd w:val="clear" w:color="auto" w:fill="C9D5D1"/>
          </w:tcPr>
          <w:p w14:paraId="214E3985" w14:textId="77777777" w:rsidR="004D515F" w:rsidRPr="00485C14" w:rsidRDefault="004D515F" w:rsidP="00103EE9">
            <w:r>
              <w:t>Dates employed</w:t>
            </w:r>
          </w:p>
        </w:tc>
        <w:tc>
          <w:tcPr>
            <w:tcW w:w="1980" w:type="dxa"/>
            <w:shd w:val="clear" w:color="auto" w:fill="auto"/>
          </w:tcPr>
          <w:p w14:paraId="51017403" w14:textId="77777777" w:rsidR="004D515F" w:rsidRPr="00485C14" w:rsidRDefault="004D515F" w:rsidP="00103EE9"/>
        </w:tc>
        <w:tc>
          <w:tcPr>
            <w:tcW w:w="2127" w:type="dxa"/>
            <w:vMerge/>
          </w:tcPr>
          <w:p w14:paraId="3FCC88FB" w14:textId="77777777" w:rsidR="004D515F" w:rsidRPr="000D2E56" w:rsidRDefault="004D515F" w:rsidP="00103EE9"/>
        </w:tc>
        <w:tc>
          <w:tcPr>
            <w:tcW w:w="2976" w:type="dxa"/>
            <w:vMerge/>
          </w:tcPr>
          <w:p w14:paraId="24AFE29F" w14:textId="77777777" w:rsidR="004D515F" w:rsidRPr="002B49BD" w:rsidRDefault="004D515F" w:rsidP="00103EE9"/>
        </w:tc>
      </w:tr>
      <w:tr w:rsidR="004D515F" w:rsidRPr="002B49BD" w14:paraId="39542D7F" w14:textId="77777777" w:rsidTr="00103EE9">
        <w:tc>
          <w:tcPr>
            <w:tcW w:w="3959" w:type="dxa"/>
            <w:gridSpan w:val="2"/>
            <w:shd w:val="clear" w:color="auto" w:fill="auto"/>
          </w:tcPr>
          <w:p w14:paraId="2C3FF157" w14:textId="77777777" w:rsidR="004D515F" w:rsidRDefault="004D515F" w:rsidP="00103EE9"/>
          <w:p w14:paraId="2C1A5074" w14:textId="77777777" w:rsidR="004D515F" w:rsidRDefault="004D515F" w:rsidP="00103EE9"/>
          <w:p w14:paraId="088D2E50" w14:textId="77777777" w:rsidR="004D515F" w:rsidRDefault="004D515F" w:rsidP="00103EE9"/>
          <w:p w14:paraId="2B366112" w14:textId="77777777" w:rsidR="004D515F" w:rsidRPr="00485C14" w:rsidRDefault="004D515F" w:rsidP="00103EE9"/>
        </w:tc>
        <w:tc>
          <w:tcPr>
            <w:tcW w:w="2127" w:type="dxa"/>
            <w:vMerge w:val="restart"/>
          </w:tcPr>
          <w:p w14:paraId="6036B73E" w14:textId="77777777" w:rsidR="004D515F" w:rsidRPr="000D2E56" w:rsidRDefault="004D515F" w:rsidP="00103EE9"/>
        </w:tc>
        <w:tc>
          <w:tcPr>
            <w:tcW w:w="2976" w:type="dxa"/>
            <w:vMerge w:val="restart"/>
          </w:tcPr>
          <w:p w14:paraId="2E20BF35" w14:textId="77777777" w:rsidR="004D515F" w:rsidRPr="002B49BD" w:rsidRDefault="004D515F" w:rsidP="00103EE9"/>
        </w:tc>
      </w:tr>
      <w:tr w:rsidR="004D515F" w:rsidRPr="002B49BD" w14:paraId="598893DC" w14:textId="77777777" w:rsidTr="004D515F">
        <w:tc>
          <w:tcPr>
            <w:tcW w:w="1979" w:type="dxa"/>
            <w:shd w:val="clear" w:color="auto" w:fill="C9D5D1"/>
          </w:tcPr>
          <w:p w14:paraId="6D62216C" w14:textId="77777777" w:rsidR="004D515F" w:rsidRPr="00485C14" w:rsidRDefault="004D515F" w:rsidP="004D515F">
            <w:r>
              <w:t>Dates employed</w:t>
            </w:r>
          </w:p>
        </w:tc>
        <w:tc>
          <w:tcPr>
            <w:tcW w:w="1980" w:type="dxa"/>
            <w:shd w:val="clear" w:color="auto" w:fill="auto"/>
          </w:tcPr>
          <w:p w14:paraId="68A92697" w14:textId="77777777" w:rsidR="004D515F" w:rsidRPr="00485C14" w:rsidRDefault="004D515F" w:rsidP="004D515F"/>
        </w:tc>
        <w:tc>
          <w:tcPr>
            <w:tcW w:w="2127" w:type="dxa"/>
            <w:vMerge/>
          </w:tcPr>
          <w:p w14:paraId="3C3A6086" w14:textId="77777777" w:rsidR="004D515F" w:rsidRPr="000D2E56" w:rsidRDefault="004D515F" w:rsidP="004D515F"/>
        </w:tc>
        <w:tc>
          <w:tcPr>
            <w:tcW w:w="2976" w:type="dxa"/>
            <w:vMerge/>
          </w:tcPr>
          <w:p w14:paraId="2695BD36" w14:textId="77777777" w:rsidR="004D515F" w:rsidRPr="002B49BD" w:rsidRDefault="004D515F" w:rsidP="004D515F"/>
        </w:tc>
      </w:tr>
      <w:tr w:rsidR="004D515F" w:rsidRPr="002B49BD" w14:paraId="7231ECA9" w14:textId="77777777" w:rsidTr="00103EE9">
        <w:tc>
          <w:tcPr>
            <w:tcW w:w="3959" w:type="dxa"/>
            <w:gridSpan w:val="2"/>
            <w:shd w:val="clear" w:color="auto" w:fill="auto"/>
          </w:tcPr>
          <w:p w14:paraId="679D578E" w14:textId="77777777" w:rsidR="004D515F" w:rsidRDefault="004D515F" w:rsidP="004D515F"/>
          <w:p w14:paraId="1A34CD5D" w14:textId="77777777" w:rsidR="004D515F" w:rsidRDefault="004D515F" w:rsidP="004D515F"/>
          <w:p w14:paraId="76B7160A" w14:textId="77777777" w:rsidR="004D515F" w:rsidRDefault="004D515F" w:rsidP="004D515F"/>
          <w:p w14:paraId="68D572BE" w14:textId="77777777" w:rsidR="004D515F" w:rsidRPr="00485C14" w:rsidRDefault="004D515F" w:rsidP="004D515F"/>
        </w:tc>
        <w:tc>
          <w:tcPr>
            <w:tcW w:w="2127" w:type="dxa"/>
            <w:vMerge w:val="restart"/>
          </w:tcPr>
          <w:p w14:paraId="5F9FDFA1" w14:textId="77777777" w:rsidR="004D515F" w:rsidRPr="000D2E56" w:rsidRDefault="004D515F" w:rsidP="004D515F"/>
        </w:tc>
        <w:tc>
          <w:tcPr>
            <w:tcW w:w="2976" w:type="dxa"/>
            <w:vMerge w:val="restart"/>
          </w:tcPr>
          <w:p w14:paraId="1352FFF4" w14:textId="77777777" w:rsidR="004D515F" w:rsidRPr="002B49BD" w:rsidRDefault="004D515F" w:rsidP="004D515F"/>
        </w:tc>
      </w:tr>
      <w:tr w:rsidR="004D515F" w:rsidRPr="002B49BD" w14:paraId="5F643206" w14:textId="77777777" w:rsidTr="004D515F">
        <w:tc>
          <w:tcPr>
            <w:tcW w:w="1979" w:type="dxa"/>
            <w:shd w:val="clear" w:color="auto" w:fill="C9D5D1"/>
          </w:tcPr>
          <w:p w14:paraId="0050F201" w14:textId="77777777" w:rsidR="004D515F" w:rsidRPr="00485C14" w:rsidRDefault="004D515F" w:rsidP="004D515F">
            <w:r>
              <w:t>Dates employed</w:t>
            </w:r>
          </w:p>
        </w:tc>
        <w:tc>
          <w:tcPr>
            <w:tcW w:w="1980" w:type="dxa"/>
            <w:shd w:val="clear" w:color="auto" w:fill="auto"/>
          </w:tcPr>
          <w:p w14:paraId="3C60C557" w14:textId="77777777" w:rsidR="004D515F" w:rsidRPr="00485C14" w:rsidRDefault="004D515F" w:rsidP="004D515F"/>
        </w:tc>
        <w:tc>
          <w:tcPr>
            <w:tcW w:w="2127" w:type="dxa"/>
            <w:vMerge/>
          </w:tcPr>
          <w:p w14:paraId="677F5E31" w14:textId="77777777" w:rsidR="004D515F" w:rsidRPr="000D2E56" w:rsidRDefault="004D515F" w:rsidP="004D515F"/>
        </w:tc>
        <w:tc>
          <w:tcPr>
            <w:tcW w:w="2976" w:type="dxa"/>
            <w:vMerge/>
          </w:tcPr>
          <w:p w14:paraId="1C4D5FE2" w14:textId="77777777" w:rsidR="004D515F" w:rsidRPr="002B49BD" w:rsidRDefault="004D515F" w:rsidP="004D515F"/>
        </w:tc>
      </w:tr>
    </w:tbl>
    <w:p w14:paraId="21DFF09D" w14:textId="77777777" w:rsidR="003928C9" w:rsidRDefault="003928C9" w:rsidP="003928C9">
      <w:pPr>
        <w:rPr>
          <w:i/>
          <w:iCs/>
        </w:rPr>
      </w:pPr>
      <w:r w:rsidRPr="003928C9">
        <w:rPr>
          <w:i/>
          <w:iCs/>
        </w:rPr>
        <w:t>(</w:t>
      </w:r>
      <w:proofErr w:type="gramStart"/>
      <w:r w:rsidRPr="003928C9">
        <w:rPr>
          <w:i/>
          <w:iCs/>
        </w:rPr>
        <w:t>continue on</w:t>
      </w:r>
      <w:proofErr w:type="gramEnd"/>
      <w:r w:rsidRPr="003928C9">
        <w:rPr>
          <w:i/>
          <w:iCs/>
        </w:rPr>
        <w:t xml:space="preserve"> separate sheet if necessary)</w:t>
      </w:r>
    </w:p>
    <w:p w14:paraId="271E881C" w14:textId="77777777" w:rsidR="003928C9" w:rsidRDefault="003928C9" w:rsidP="003928C9">
      <w:pPr>
        <w:rPr>
          <w:i/>
          <w:iCs/>
        </w:rPr>
      </w:pPr>
    </w:p>
    <w:tbl>
      <w:tblPr>
        <w:tblStyle w:val="TableGrid"/>
        <w:tblW w:w="9062" w:type="dxa"/>
        <w:tblBorders>
          <w:top w:val="single" w:sz="8" w:space="0" w:color="003728"/>
          <w:left w:val="single" w:sz="8" w:space="0" w:color="003728"/>
          <w:bottom w:val="single" w:sz="8" w:space="0" w:color="003728"/>
          <w:right w:val="single" w:sz="8" w:space="0" w:color="003728"/>
          <w:insideH w:val="single" w:sz="8" w:space="0" w:color="003728"/>
          <w:insideV w:val="single" w:sz="8" w:space="0" w:color="003728"/>
        </w:tblBorders>
        <w:tblLook w:val="04A0" w:firstRow="1" w:lastRow="0" w:firstColumn="1" w:lastColumn="0" w:noHBand="0" w:noVBand="1"/>
      </w:tblPr>
      <w:tblGrid>
        <w:gridCol w:w="9062"/>
      </w:tblGrid>
      <w:tr w:rsidR="003928C9" w:rsidRPr="000D0FAC" w14:paraId="61B46840" w14:textId="77777777" w:rsidTr="00103EE9">
        <w:tc>
          <w:tcPr>
            <w:tcW w:w="9062" w:type="dxa"/>
            <w:shd w:val="clear" w:color="auto" w:fill="C9D5D1"/>
          </w:tcPr>
          <w:p w14:paraId="5958622D" w14:textId="77777777" w:rsidR="00FE58E7" w:rsidRPr="00FE58E7" w:rsidRDefault="00FE58E7" w:rsidP="00FE58E7">
            <w:pPr>
              <w:rPr>
                <w:b/>
                <w:bCs/>
              </w:rPr>
            </w:pPr>
            <w:r w:rsidRPr="00FE58E7">
              <w:rPr>
                <w:b/>
                <w:bCs/>
              </w:rPr>
              <w:t>Why are you suitable for this position?  What attracts you to this role?</w:t>
            </w:r>
          </w:p>
          <w:p w14:paraId="2EBB478B" w14:textId="77777777" w:rsidR="003928C9" w:rsidRPr="00FE58E7" w:rsidRDefault="00FE58E7" w:rsidP="00FE58E7">
            <w:r w:rsidRPr="00FE58E7">
              <w:t>(Please include details of all skills, knowledge and experience you possess which are relevant to the job description and person specification for this post)</w:t>
            </w:r>
          </w:p>
        </w:tc>
      </w:tr>
      <w:tr w:rsidR="003928C9" w:rsidRPr="00F1534B" w14:paraId="1EAB395E" w14:textId="77777777" w:rsidTr="00103EE9">
        <w:tc>
          <w:tcPr>
            <w:tcW w:w="9062" w:type="dxa"/>
            <w:shd w:val="clear" w:color="auto" w:fill="auto"/>
          </w:tcPr>
          <w:p w14:paraId="61104766" w14:textId="77777777" w:rsidR="003928C9" w:rsidRDefault="003928C9" w:rsidP="00103EE9"/>
          <w:p w14:paraId="48900053" w14:textId="77777777" w:rsidR="003928C9" w:rsidRDefault="003928C9" w:rsidP="00103EE9"/>
          <w:p w14:paraId="57695C0C" w14:textId="77777777" w:rsidR="003928C9" w:rsidRDefault="003928C9" w:rsidP="00103EE9"/>
          <w:p w14:paraId="7FFD27C6" w14:textId="77777777" w:rsidR="003928C9" w:rsidRDefault="003928C9" w:rsidP="00103EE9"/>
          <w:p w14:paraId="2DEBDAF4" w14:textId="77777777" w:rsidR="003928C9" w:rsidRDefault="003928C9" w:rsidP="00103EE9"/>
          <w:p w14:paraId="4C3B9E94" w14:textId="77777777" w:rsidR="003928C9" w:rsidRDefault="003928C9" w:rsidP="00103EE9"/>
          <w:p w14:paraId="263F68BC" w14:textId="77777777" w:rsidR="003928C9" w:rsidRDefault="003928C9" w:rsidP="00103EE9"/>
          <w:p w14:paraId="69A1CD62" w14:textId="77777777" w:rsidR="003928C9" w:rsidRDefault="003928C9" w:rsidP="00103EE9"/>
          <w:p w14:paraId="7F5127AD" w14:textId="77777777" w:rsidR="00FE58E7" w:rsidRDefault="00FE58E7" w:rsidP="00103EE9"/>
          <w:p w14:paraId="676C1A72" w14:textId="77777777" w:rsidR="00FE58E7" w:rsidRDefault="00FE58E7" w:rsidP="00103EE9"/>
          <w:p w14:paraId="393F7855" w14:textId="77777777" w:rsidR="00FE58E7" w:rsidRDefault="00FE58E7" w:rsidP="00103EE9"/>
          <w:p w14:paraId="52F82474" w14:textId="77777777" w:rsidR="00FE58E7" w:rsidRDefault="00FE58E7" w:rsidP="00103EE9"/>
          <w:p w14:paraId="149B4C3C" w14:textId="77777777" w:rsidR="00FE58E7" w:rsidRDefault="00FE58E7" w:rsidP="00103EE9"/>
          <w:p w14:paraId="24C86853" w14:textId="77777777" w:rsidR="00FE58E7" w:rsidRDefault="00FE58E7" w:rsidP="00103EE9"/>
          <w:p w14:paraId="3756F96A" w14:textId="77777777" w:rsidR="00FE58E7" w:rsidRPr="00E96DE8" w:rsidRDefault="00395E3E" w:rsidP="00103EE9">
            <w:pPr>
              <w:rPr>
                <w:b/>
                <w:bCs/>
              </w:rPr>
            </w:pPr>
            <w:proofErr w:type="gramStart"/>
            <w:r w:rsidRPr="00E96DE8">
              <w:rPr>
                <w:b/>
                <w:bCs/>
              </w:rPr>
              <w:t>Continue on</w:t>
            </w:r>
            <w:proofErr w:type="gramEnd"/>
            <w:r w:rsidRPr="00E96DE8">
              <w:rPr>
                <w:b/>
                <w:bCs/>
              </w:rPr>
              <w:t xml:space="preserve"> the next page if necessary</w:t>
            </w:r>
          </w:p>
        </w:tc>
      </w:tr>
      <w:tr w:rsidR="00394B79" w:rsidRPr="00FE58E7" w14:paraId="7382430D" w14:textId="77777777" w:rsidTr="004332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8"/>
        </w:trPr>
        <w:tc>
          <w:tcPr>
            <w:tcW w:w="9062" w:type="dxa"/>
            <w:shd w:val="clear" w:color="auto" w:fill="C9D5D1"/>
          </w:tcPr>
          <w:p w14:paraId="29C4872B" w14:textId="77777777" w:rsidR="00394B79" w:rsidRPr="00FE58E7" w:rsidRDefault="000E626F" w:rsidP="00103EE9">
            <w:r w:rsidRPr="000E626F">
              <w:rPr>
                <w:b/>
                <w:bCs/>
              </w:rPr>
              <w:lastRenderedPageBreak/>
              <w:t>Please provide examples, you can use both personal and professional experience, where you have demonstrated the Commission’s values of Integrity, Challenge, Innovation and Empowerment:</w:t>
            </w:r>
          </w:p>
        </w:tc>
      </w:tr>
      <w:tr w:rsidR="00394B79" w:rsidRPr="00E96DE8" w14:paraId="7CCCD1E6" w14:textId="77777777" w:rsidTr="00394B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62" w:type="dxa"/>
          </w:tcPr>
          <w:p w14:paraId="67534008" w14:textId="77777777" w:rsidR="00394B79" w:rsidRDefault="00394B79" w:rsidP="00103EE9"/>
          <w:p w14:paraId="7FCC6BE9" w14:textId="77777777" w:rsidR="00394B79" w:rsidRDefault="00394B79" w:rsidP="00103EE9"/>
          <w:p w14:paraId="6054D742" w14:textId="77777777" w:rsidR="00394B79" w:rsidRDefault="00394B79" w:rsidP="00103EE9"/>
          <w:p w14:paraId="31D2E481" w14:textId="77777777" w:rsidR="00394B79" w:rsidRDefault="00394B79" w:rsidP="00103EE9"/>
          <w:p w14:paraId="0295076D" w14:textId="77777777" w:rsidR="00394B79" w:rsidRDefault="00394B79" w:rsidP="00103EE9"/>
          <w:p w14:paraId="2A4A9CEB" w14:textId="77777777" w:rsidR="00394B79" w:rsidRDefault="00394B79" w:rsidP="00103EE9"/>
          <w:p w14:paraId="0B729F52" w14:textId="77777777" w:rsidR="00394B79" w:rsidRDefault="00394B79" w:rsidP="00103EE9"/>
          <w:p w14:paraId="4756BCE5" w14:textId="77777777" w:rsidR="00394B79" w:rsidRDefault="00394B79" w:rsidP="00103EE9"/>
          <w:p w14:paraId="65996831" w14:textId="77777777" w:rsidR="00394B79" w:rsidRDefault="00394B79" w:rsidP="00103EE9"/>
          <w:p w14:paraId="493F192F" w14:textId="77777777" w:rsidR="00394B79" w:rsidRDefault="00394B79" w:rsidP="00103EE9"/>
          <w:p w14:paraId="14B603CF" w14:textId="77777777" w:rsidR="00394B79" w:rsidRDefault="00394B79" w:rsidP="00103EE9"/>
          <w:p w14:paraId="25BCC69C" w14:textId="77777777" w:rsidR="00394B79" w:rsidRDefault="00394B79" w:rsidP="00103EE9"/>
          <w:p w14:paraId="561C212B" w14:textId="77777777" w:rsidR="00394B79" w:rsidRDefault="00394B79" w:rsidP="00103EE9"/>
          <w:p w14:paraId="103147F0" w14:textId="77777777" w:rsidR="00394B79" w:rsidRDefault="00394B79" w:rsidP="00103EE9"/>
          <w:p w14:paraId="4DA18972" w14:textId="77777777" w:rsidR="000E626F" w:rsidRDefault="000E626F" w:rsidP="00103EE9">
            <w:pPr>
              <w:rPr>
                <w:b/>
                <w:bCs/>
              </w:rPr>
            </w:pPr>
          </w:p>
          <w:p w14:paraId="4922AA4A" w14:textId="77777777" w:rsidR="000E626F" w:rsidRDefault="000E626F" w:rsidP="00103EE9">
            <w:pPr>
              <w:rPr>
                <w:b/>
                <w:bCs/>
              </w:rPr>
            </w:pPr>
          </w:p>
          <w:p w14:paraId="51EBA47C" w14:textId="77777777" w:rsidR="000E626F" w:rsidRDefault="000E626F" w:rsidP="00103EE9">
            <w:pPr>
              <w:rPr>
                <w:b/>
                <w:bCs/>
              </w:rPr>
            </w:pPr>
          </w:p>
          <w:p w14:paraId="58120D73" w14:textId="77777777" w:rsidR="000E626F" w:rsidRDefault="000E626F" w:rsidP="00103EE9">
            <w:pPr>
              <w:rPr>
                <w:b/>
                <w:bCs/>
              </w:rPr>
            </w:pPr>
          </w:p>
          <w:p w14:paraId="479ADDE7" w14:textId="77777777" w:rsidR="000E626F" w:rsidRDefault="000E626F" w:rsidP="00103EE9">
            <w:pPr>
              <w:rPr>
                <w:b/>
                <w:bCs/>
              </w:rPr>
            </w:pPr>
          </w:p>
          <w:p w14:paraId="1B3FBAB1" w14:textId="77777777" w:rsidR="000E626F" w:rsidRDefault="000E626F" w:rsidP="00103EE9">
            <w:pPr>
              <w:rPr>
                <w:b/>
                <w:bCs/>
              </w:rPr>
            </w:pPr>
          </w:p>
          <w:p w14:paraId="76E9CE9F" w14:textId="77777777" w:rsidR="000E626F" w:rsidRDefault="000E626F" w:rsidP="00103EE9">
            <w:pPr>
              <w:rPr>
                <w:b/>
                <w:bCs/>
              </w:rPr>
            </w:pPr>
          </w:p>
          <w:p w14:paraId="02A89E0E" w14:textId="77777777" w:rsidR="000E626F" w:rsidRDefault="000E626F" w:rsidP="00103EE9">
            <w:pPr>
              <w:rPr>
                <w:b/>
                <w:bCs/>
              </w:rPr>
            </w:pPr>
          </w:p>
          <w:p w14:paraId="19C42EF8" w14:textId="77777777" w:rsidR="000E626F" w:rsidRDefault="000E626F" w:rsidP="00103EE9">
            <w:pPr>
              <w:rPr>
                <w:b/>
                <w:bCs/>
              </w:rPr>
            </w:pPr>
          </w:p>
          <w:p w14:paraId="164A9632" w14:textId="77777777" w:rsidR="000E626F" w:rsidRDefault="000E626F" w:rsidP="00103EE9">
            <w:pPr>
              <w:rPr>
                <w:b/>
                <w:bCs/>
              </w:rPr>
            </w:pPr>
          </w:p>
          <w:p w14:paraId="4670CC30" w14:textId="77777777" w:rsidR="000E626F" w:rsidRDefault="000E626F" w:rsidP="00103EE9">
            <w:pPr>
              <w:rPr>
                <w:b/>
                <w:bCs/>
              </w:rPr>
            </w:pPr>
          </w:p>
          <w:p w14:paraId="705626F9" w14:textId="77777777" w:rsidR="000E626F" w:rsidRDefault="000E626F" w:rsidP="00103EE9">
            <w:pPr>
              <w:rPr>
                <w:b/>
                <w:bCs/>
              </w:rPr>
            </w:pPr>
          </w:p>
          <w:p w14:paraId="342220FC" w14:textId="77777777" w:rsidR="000E626F" w:rsidRDefault="000E626F" w:rsidP="00103EE9">
            <w:pPr>
              <w:rPr>
                <w:b/>
                <w:bCs/>
              </w:rPr>
            </w:pPr>
          </w:p>
          <w:p w14:paraId="1C582736" w14:textId="77777777" w:rsidR="000E626F" w:rsidRDefault="000E626F" w:rsidP="00103EE9">
            <w:pPr>
              <w:rPr>
                <w:b/>
                <w:bCs/>
              </w:rPr>
            </w:pPr>
          </w:p>
          <w:p w14:paraId="7CE4F6EA" w14:textId="77777777" w:rsidR="000E626F" w:rsidRDefault="000E626F" w:rsidP="00103EE9">
            <w:pPr>
              <w:rPr>
                <w:b/>
                <w:bCs/>
              </w:rPr>
            </w:pPr>
          </w:p>
          <w:p w14:paraId="76E166F7" w14:textId="77777777" w:rsidR="000E626F" w:rsidRDefault="000E626F" w:rsidP="00103EE9">
            <w:pPr>
              <w:rPr>
                <w:b/>
                <w:bCs/>
              </w:rPr>
            </w:pPr>
          </w:p>
          <w:p w14:paraId="40380A97" w14:textId="77777777" w:rsidR="000E626F" w:rsidRDefault="000E626F" w:rsidP="00103EE9">
            <w:pPr>
              <w:rPr>
                <w:b/>
                <w:bCs/>
              </w:rPr>
            </w:pPr>
          </w:p>
          <w:p w14:paraId="40FB1C3F" w14:textId="77777777" w:rsidR="000E626F" w:rsidRDefault="000E626F" w:rsidP="00103EE9">
            <w:pPr>
              <w:rPr>
                <w:b/>
                <w:bCs/>
              </w:rPr>
            </w:pPr>
          </w:p>
          <w:p w14:paraId="7C776B1C" w14:textId="77777777" w:rsidR="000E626F" w:rsidRDefault="000E626F" w:rsidP="00103EE9">
            <w:pPr>
              <w:rPr>
                <w:b/>
                <w:bCs/>
              </w:rPr>
            </w:pPr>
          </w:p>
          <w:p w14:paraId="0C55034B" w14:textId="77777777" w:rsidR="000E626F" w:rsidRDefault="000E626F" w:rsidP="00103EE9">
            <w:pPr>
              <w:rPr>
                <w:b/>
                <w:bCs/>
              </w:rPr>
            </w:pPr>
          </w:p>
          <w:p w14:paraId="346BF9F0" w14:textId="77777777" w:rsidR="000E626F" w:rsidRDefault="000E626F" w:rsidP="00103EE9">
            <w:pPr>
              <w:rPr>
                <w:b/>
                <w:bCs/>
              </w:rPr>
            </w:pPr>
          </w:p>
          <w:p w14:paraId="2D602DAD" w14:textId="77777777" w:rsidR="000E626F" w:rsidRDefault="000E626F" w:rsidP="00103EE9">
            <w:pPr>
              <w:rPr>
                <w:b/>
                <w:bCs/>
              </w:rPr>
            </w:pPr>
          </w:p>
          <w:p w14:paraId="5DC5163F" w14:textId="77777777" w:rsidR="000E626F" w:rsidRDefault="000E626F" w:rsidP="00103EE9">
            <w:pPr>
              <w:rPr>
                <w:b/>
                <w:bCs/>
              </w:rPr>
            </w:pPr>
          </w:p>
          <w:p w14:paraId="6CF344E7" w14:textId="77777777" w:rsidR="000E626F" w:rsidRDefault="000E626F" w:rsidP="00103EE9">
            <w:pPr>
              <w:rPr>
                <w:b/>
                <w:bCs/>
              </w:rPr>
            </w:pPr>
          </w:p>
          <w:p w14:paraId="4BA73FD6" w14:textId="77777777" w:rsidR="000E626F" w:rsidRDefault="000E626F" w:rsidP="00103EE9">
            <w:pPr>
              <w:rPr>
                <w:b/>
                <w:bCs/>
              </w:rPr>
            </w:pPr>
          </w:p>
          <w:p w14:paraId="6A48E090" w14:textId="77777777" w:rsidR="000E626F" w:rsidRDefault="000E626F" w:rsidP="00103EE9">
            <w:pPr>
              <w:rPr>
                <w:b/>
                <w:bCs/>
              </w:rPr>
            </w:pPr>
          </w:p>
          <w:p w14:paraId="08DBDCC4" w14:textId="77777777" w:rsidR="000E626F" w:rsidRDefault="000E626F" w:rsidP="00103EE9">
            <w:pPr>
              <w:rPr>
                <w:b/>
                <w:bCs/>
              </w:rPr>
            </w:pPr>
          </w:p>
          <w:p w14:paraId="75B1069E" w14:textId="77777777" w:rsidR="000E626F" w:rsidRDefault="000E626F" w:rsidP="00103EE9">
            <w:pPr>
              <w:rPr>
                <w:b/>
                <w:bCs/>
              </w:rPr>
            </w:pPr>
          </w:p>
          <w:p w14:paraId="2357DD2D" w14:textId="77777777" w:rsidR="000E626F" w:rsidRPr="00E96DE8" w:rsidRDefault="00394B79" w:rsidP="00103EE9">
            <w:pPr>
              <w:rPr>
                <w:b/>
                <w:bCs/>
              </w:rPr>
            </w:pPr>
            <w:proofErr w:type="gramStart"/>
            <w:r w:rsidRPr="00E96DE8">
              <w:rPr>
                <w:b/>
                <w:bCs/>
              </w:rPr>
              <w:t>Continue on</w:t>
            </w:r>
            <w:proofErr w:type="gramEnd"/>
            <w:r w:rsidRPr="00E96DE8">
              <w:rPr>
                <w:b/>
                <w:bCs/>
              </w:rPr>
              <w:t xml:space="preserve"> the next page if necessary</w:t>
            </w:r>
          </w:p>
        </w:tc>
      </w:tr>
    </w:tbl>
    <w:p w14:paraId="589D5A7E" w14:textId="77777777" w:rsidR="00133012" w:rsidRDefault="00133012"/>
    <w:sectPr w:rsidR="00133012" w:rsidSect="0070521E">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FECD3" w14:textId="77777777" w:rsidR="00562F3E" w:rsidRDefault="00562F3E" w:rsidP="00485C14">
      <w:pPr>
        <w:spacing w:after="0" w:line="240" w:lineRule="auto"/>
      </w:pPr>
      <w:r>
        <w:separator/>
      </w:r>
    </w:p>
  </w:endnote>
  <w:endnote w:type="continuationSeparator" w:id="0">
    <w:p w14:paraId="77201A16" w14:textId="77777777" w:rsidR="00562F3E" w:rsidRDefault="00562F3E" w:rsidP="00485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enorite">
    <w:charset w:val="00"/>
    <w:family w:val="auto"/>
    <w:pitch w:val="variable"/>
    <w:sig w:usb0="80000003" w:usb1="00000001"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527669"/>
      <w:docPartObj>
        <w:docPartGallery w:val="Page Numbers (Bottom of Page)"/>
        <w:docPartUnique/>
      </w:docPartObj>
    </w:sdtPr>
    <w:sdtEndPr>
      <w:rPr>
        <w:noProof/>
      </w:rPr>
    </w:sdtEndPr>
    <w:sdtContent>
      <w:p w14:paraId="70E672D4" w14:textId="77777777" w:rsidR="00384BD6" w:rsidRDefault="00384BD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D0239B" w14:textId="77777777" w:rsidR="00B120FB" w:rsidRDefault="00B120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20F76" w14:textId="77777777" w:rsidR="00562F3E" w:rsidRDefault="00562F3E" w:rsidP="00485C14">
      <w:pPr>
        <w:spacing w:after="0" w:line="240" w:lineRule="auto"/>
      </w:pPr>
      <w:r>
        <w:separator/>
      </w:r>
    </w:p>
  </w:footnote>
  <w:footnote w:type="continuationSeparator" w:id="0">
    <w:p w14:paraId="3D7F7449" w14:textId="77777777" w:rsidR="00562F3E" w:rsidRDefault="00562F3E" w:rsidP="00485C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5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974"/>
    </w:tblGrid>
    <w:tr w:rsidR="00414AFC" w14:paraId="45ADEC5D" w14:textId="77777777" w:rsidTr="008A2F91">
      <w:tc>
        <w:tcPr>
          <w:tcW w:w="5382" w:type="dxa"/>
          <w:tcBorders>
            <w:bottom w:val="single" w:sz="8" w:space="0" w:color="003728"/>
          </w:tcBorders>
        </w:tcPr>
        <w:p w14:paraId="68C132F5" w14:textId="77777777" w:rsidR="00414AFC" w:rsidRDefault="00414AFC" w:rsidP="00414AFC">
          <w:pPr>
            <w:pStyle w:val="Header"/>
          </w:pPr>
          <w:r>
            <w:rPr>
              <w:noProof/>
            </w:rPr>
            <w:drawing>
              <wp:inline distT="0" distB="0" distL="0" distR="0" wp14:anchorId="69934920" wp14:editId="526933C1">
                <wp:extent cx="2760406" cy="657225"/>
                <wp:effectExtent l="0" t="0" r="0" b="0"/>
                <wp:docPr id="1165196724" name="Picture 1" descr="Scottish Land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15639" name="Picture 1" descr="Scottish Land Commission Logo"/>
                        <pic:cNvPicPr/>
                      </pic:nvPicPr>
                      <pic:blipFill>
                        <a:blip r:embed="rId1">
                          <a:extLst>
                            <a:ext uri="{28A0092B-C50C-407E-A947-70E740481C1C}">
                              <a14:useLocalDpi xmlns:a14="http://schemas.microsoft.com/office/drawing/2010/main" val="0"/>
                            </a:ext>
                          </a:extLst>
                        </a:blip>
                        <a:stretch>
                          <a:fillRect/>
                        </a:stretch>
                      </pic:blipFill>
                      <pic:spPr>
                        <a:xfrm>
                          <a:off x="0" y="0"/>
                          <a:ext cx="2764003" cy="658081"/>
                        </a:xfrm>
                        <a:prstGeom prst="rect">
                          <a:avLst/>
                        </a:prstGeom>
                      </pic:spPr>
                    </pic:pic>
                  </a:graphicData>
                </a:graphic>
              </wp:inline>
            </w:drawing>
          </w:r>
        </w:p>
      </w:tc>
      <w:tc>
        <w:tcPr>
          <w:tcW w:w="3974" w:type="dxa"/>
          <w:tcBorders>
            <w:bottom w:val="single" w:sz="8" w:space="0" w:color="003728"/>
          </w:tcBorders>
        </w:tcPr>
        <w:p w14:paraId="56CCBEBD" w14:textId="77777777" w:rsidR="00414AFC" w:rsidRDefault="00414AFC" w:rsidP="00414AFC">
          <w:pPr>
            <w:pStyle w:val="Header"/>
          </w:pPr>
        </w:p>
        <w:p w14:paraId="07BE3B6B" w14:textId="77777777" w:rsidR="00414AFC" w:rsidRDefault="00414AFC" w:rsidP="00414AFC">
          <w:pPr>
            <w:pStyle w:val="Header"/>
          </w:pPr>
        </w:p>
        <w:p w14:paraId="27FA3AC9" w14:textId="77777777" w:rsidR="00414AFC" w:rsidRDefault="00246B93" w:rsidP="00414AFC">
          <w:pPr>
            <w:pStyle w:val="Header"/>
            <w:jc w:val="right"/>
          </w:pPr>
          <w:r>
            <w:t>SCOTTISH LAND COMMISSION</w:t>
          </w:r>
        </w:p>
      </w:tc>
    </w:tr>
  </w:tbl>
  <w:p w14:paraId="3C51803B" w14:textId="77777777" w:rsidR="00414AFC" w:rsidRDefault="00414A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21111"/>
    <w:multiLevelType w:val="hybridMultilevel"/>
    <w:tmpl w:val="B8F2B7A4"/>
    <w:lvl w:ilvl="0" w:tplc="08090015">
      <w:start w:val="1"/>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7B02CE2"/>
    <w:multiLevelType w:val="hybridMultilevel"/>
    <w:tmpl w:val="2F042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4728AC"/>
    <w:multiLevelType w:val="hybridMultilevel"/>
    <w:tmpl w:val="349CA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A805F4"/>
    <w:multiLevelType w:val="hybridMultilevel"/>
    <w:tmpl w:val="9A60E05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5C596D"/>
    <w:multiLevelType w:val="hybridMultilevel"/>
    <w:tmpl w:val="C9707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11340D"/>
    <w:multiLevelType w:val="hybridMultilevel"/>
    <w:tmpl w:val="0B481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4C0D14"/>
    <w:multiLevelType w:val="hybridMultilevel"/>
    <w:tmpl w:val="F6EA1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AC65A3"/>
    <w:multiLevelType w:val="hybridMultilevel"/>
    <w:tmpl w:val="D6F86F2E"/>
    <w:lvl w:ilvl="0" w:tplc="1DACA90E">
      <w:start w:val="1"/>
      <w:numFmt w:val="bullet"/>
      <w:lvlText w:val=""/>
      <w:lvlJc w:val="left"/>
      <w:pPr>
        <w:ind w:left="720" w:hanging="360"/>
      </w:pPr>
      <w:rPr>
        <w:rFonts w:ascii="Symbol" w:hAnsi="Symbol" w:hint="default"/>
        <w:color w:val="EC6B9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9D053F"/>
    <w:multiLevelType w:val="hybridMultilevel"/>
    <w:tmpl w:val="0922A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FF001A"/>
    <w:multiLevelType w:val="hybridMultilevel"/>
    <w:tmpl w:val="C4CE962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415B18"/>
    <w:multiLevelType w:val="hybridMultilevel"/>
    <w:tmpl w:val="9956259C"/>
    <w:lvl w:ilvl="0" w:tplc="1DACA90E">
      <w:start w:val="1"/>
      <w:numFmt w:val="bullet"/>
      <w:lvlText w:val=""/>
      <w:lvlJc w:val="left"/>
      <w:pPr>
        <w:ind w:left="720" w:hanging="360"/>
      </w:pPr>
      <w:rPr>
        <w:rFonts w:ascii="Symbol" w:hAnsi="Symbol" w:hint="default"/>
        <w:color w:val="EC6B9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B8119D"/>
    <w:multiLevelType w:val="hybridMultilevel"/>
    <w:tmpl w:val="9F6CA030"/>
    <w:lvl w:ilvl="0" w:tplc="08090015">
      <w:start w:val="6"/>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DC6528"/>
    <w:multiLevelType w:val="hybridMultilevel"/>
    <w:tmpl w:val="E78A4BF2"/>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AA7AA3"/>
    <w:multiLevelType w:val="multilevel"/>
    <w:tmpl w:val="5684666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36645693"/>
    <w:multiLevelType w:val="hybridMultilevel"/>
    <w:tmpl w:val="0C78AC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808423D"/>
    <w:multiLevelType w:val="hybridMultilevel"/>
    <w:tmpl w:val="0BFE7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E65E7A"/>
    <w:multiLevelType w:val="hybridMultilevel"/>
    <w:tmpl w:val="69ECF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D122C0"/>
    <w:multiLevelType w:val="hybridMultilevel"/>
    <w:tmpl w:val="BF48AB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B071FF4"/>
    <w:multiLevelType w:val="hybridMultilevel"/>
    <w:tmpl w:val="2674B9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E9C0E52"/>
    <w:multiLevelType w:val="hybridMultilevel"/>
    <w:tmpl w:val="2842D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0D3E21"/>
    <w:multiLevelType w:val="hybridMultilevel"/>
    <w:tmpl w:val="722C7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B37B4D"/>
    <w:multiLevelType w:val="hybridMultilevel"/>
    <w:tmpl w:val="03E4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1E49F1"/>
    <w:multiLevelType w:val="hybridMultilevel"/>
    <w:tmpl w:val="B204C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B72426"/>
    <w:multiLevelType w:val="hybridMultilevel"/>
    <w:tmpl w:val="0A98E1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E511735"/>
    <w:multiLevelType w:val="hybridMultilevel"/>
    <w:tmpl w:val="6BF4DA1A"/>
    <w:lvl w:ilvl="0" w:tplc="FFFFFFFF">
      <w:start w:val="1"/>
      <w:numFmt w:val="upperLetter"/>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5EC453F6"/>
    <w:multiLevelType w:val="hybridMultilevel"/>
    <w:tmpl w:val="96968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A120DA"/>
    <w:multiLevelType w:val="hybridMultilevel"/>
    <w:tmpl w:val="F9D03A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B511E9"/>
    <w:multiLevelType w:val="hybridMultilevel"/>
    <w:tmpl w:val="A33A8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9D6E78"/>
    <w:multiLevelType w:val="hybridMultilevel"/>
    <w:tmpl w:val="819223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29780404">
    <w:abstractNumId w:val="28"/>
  </w:num>
  <w:num w:numId="2" w16cid:durableId="523983899">
    <w:abstractNumId w:val="13"/>
  </w:num>
  <w:num w:numId="3" w16cid:durableId="1383793487">
    <w:abstractNumId w:val="10"/>
  </w:num>
  <w:num w:numId="4" w16cid:durableId="131489398">
    <w:abstractNumId w:val="7"/>
  </w:num>
  <w:num w:numId="5" w16cid:durableId="1546329305">
    <w:abstractNumId w:val="12"/>
  </w:num>
  <w:num w:numId="6" w16cid:durableId="706414329">
    <w:abstractNumId w:val="14"/>
  </w:num>
  <w:num w:numId="7" w16cid:durableId="786001279">
    <w:abstractNumId w:val="26"/>
  </w:num>
  <w:num w:numId="8" w16cid:durableId="1957444267">
    <w:abstractNumId w:val="24"/>
  </w:num>
  <w:num w:numId="9" w16cid:durableId="1967467931">
    <w:abstractNumId w:val="18"/>
  </w:num>
  <w:num w:numId="10" w16cid:durableId="1989169145">
    <w:abstractNumId w:val="23"/>
  </w:num>
  <w:num w:numId="11" w16cid:durableId="1389919947">
    <w:abstractNumId w:val="6"/>
  </w:num>
  <w:num w:numId="12" w16cid:durableId="469439857">
    <w:abstractNumId w:val="17"/>
  </w:num>
  <w:num w:numId="13" w16cid:durableId="1798064167">
    <w:abstractNumId w:val="11"/>
  </w:num>
  <w:num w:numId="14" w16cid:durableId="1637031053">
    <w:abstractNumId w:val="2"/>
  </w:num>
  <w:num w:numId="15" w16cid:durableId="159004603">
    <w:abstractNumId w:val="15"/>
  </w:num>
  <w:num w:numId="16" w16cid:durableId="10645006">
    <w:abstractNumId w:val="27"/>
  </w:num>
  <w:num w:numId="17" w16cid:durableId="764887963">
    <w:abstractNumId w:val="22"/>
  </w:num>
  <w:num w:numId="18" w16cid:durableId="2118793544">
    <w:abstractNumId w:val="19"/>
  </w:num>
  <w:num w:numId="19" w16cid:durableId="198131849">
    <w:abstractNumId w:val="5"/>
  </w:num>
  <w:num w:numId="20" w16cid:durableId="511409344">
    <w:abstractNumId w:val="8"/>
  </w:num>
  <w:num w:numId="21" w16cid:durableId="2023703264">
    <w:abstractNumId w:val="20"/>
  </w:num>
  <w:num w:numId="22" w16cid:durableId="1632512472">
    <w:abstractNumId w:val="4"/>
  </w:num>
  <w:num w:numId="23" w16cid:durableId="2068064036">
    <w:abstractNumId w:val="16"/>
  </w:num>
  <w:num w:numId="24" w16cid:durableId="1257979066">
    <w:abstractNumId w:val="21"/>
  </w:num>
  <w:num w:numId="25" w16cid:durableId="1399136657">
    <w:abstractNumId w:val="25"/>
  </w:num>
  <w:num w:numId="26" w16cid:durableId="733088711">
    <w:abstractNumId w:val="1"/>
  </w:num>
  <w:num w:numId="27" w16cid:durableId="1890804387">
    <w:abstractNumId w:val="3"/>
  </w:num>
  <w:num w:numId="28" w16cid:durableId="563218347">
    <w:abstractNumId w:val="9"/>
  </w:num>
  <w:num w:numId="29" w16cid:durableId="1111894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446"/>
    <w:rsid w:val="00005702"/>
    <w:rsid w:val="000112FF"/>
    <w:rsid w:val="00013BC8"/>
    <w:rsid w:val="000424DD"/>
    <w:rsid w:val="00042A67"/>
    <w:rsid w:val="00044B02"/>
    <w:rsid w:val="00063F77"/>
    <w:rsid w:val="00081801"/>
    <w:rsid w:val="000847B4"/>
    <w:rsid w:val="000907D4"/>
    <w:rsid w:val="0009474D"/>
    <w:rsid w:val="00096577"/>
    <w:rsid w:val="000B661A"/>
    <w:rsid w:val="000B7CED"/>
    <w:rsid w:val="000C0073"/>
    <w:rsid w:val="000D0FAC"/>
    <w:rsid w:val="000D2E56"/>
    <w:rsid w:val="000E44C4"/>
    <w:rsid w:val="000E5B2D"/>
    <w:rsid w:val="000E5F49"/>
    <w:rsid w:val="000E626F"/>
    <w:rsid w:val="00105043"/>
    <w:rsid w:val="00133012"/>
    <w:rsid w:val="00135063"/>
    <w:rsid w:val="00147A1E"/>
    <w:rsid w:val="001549C3"/>
    <w:rsid w:val="001B1056"/>
    <w:rsid w:val="001C1AC4"/>
    <w:rsid w:val="001C7906"/>
    <w:rsid w:val="001D4388"/>
    <w:rsid w:val="001D6DF1"/>
    <w:rsid w:val="00202D7E"/>
    <w:rsid w:val="00214C7A"/>
    <w:rsid w:val="00237DE0"/>
    <w:rsid w:val="00246B93"/>
    <w:rsid w:val="002573A3"/>
    <w:rsid w:val="00257A85"/>
    <w:rsid w:val="0026736F"/>
    <w:rsid w:val="002822A1"/>
    <w:rsid w:val="00287608"/>
    <w:rsid w:val="00290EED"/>
    <w:rsid w:val="00292C8F"/>
    <w:rsid w:val="00296825"/>
    <w:rsid w:val="002A13FD"/>
    <w:rsid w:val="002B49BD"/>
    <w:rsid w:val="002C7A53"/>
    <w:rsid w:val="002D0446"/>
    <w:rsid w:val="002D7F9C"/>
    <w:rsid w:val="002E4A2E"/>
    <w:rsid w:val="002F1F94"/>
    <w:rsid w:val="0033029C"/>
    <w:rsid w:val="00332CA7"/>
    <w:rsid w:val="0034768D"/>
    <w:rsid w:val="003634EC"/>
    <w:rsid w:val="00365925"/>
    <w:rsid w:val="0037014D"/>
    <w:rsid w:val="00375F4C"/>
    <w:rsid w:val="00384BD6"/>
    <w:rsid w:val="0038630B"/>
    <w:rsid w:val="003872B5"/>
    <w:rsid w:val="003928C9"/>
    <w:rsid w:val="00394B79"/>
    <w:rsid w:val="00395C8A"/>
    <w:rsid w:val="00395E3E"/>
    <w:rsid w:val="003963F5"/>
    <w:rsid w:val="00396E9D"/>
    <w:rsid w:val="003D63DA"/>
    <w:rsid w:val="003F5B00"/>
    <w:rsid w:val="00414AFC"/>
    <w:rsid w:val="004232AD"/>
    <w:rsid w:val="00432BDC"/>
    <w:rsid w:val="0043328A"/>
    <w:rsid w:val="00445EF7"/>
    <w:rsid w:val="00454BF4"/>
    <w:rsid w:val="00467BFF"/>
    <w:rsid w:val="00473CC9"/>
    <w:rsid w:val="00485C14"/>
    <w:rsid w:val="004961E0"/>
    <w:rsid w:val="004A1AAB"/>
    <w:rsid w:val="004A74ED"/>
    <w:rsid w:val="004B5CE5"/>
    <w:rsid w:val="004C2261"/>
    <w:rsid w:val="004D0688"/>
    <w:rsid w:val="004D515F"/>
    <w:rsid w:val="004E1784"/>
    <w:rsid w:val="004E5460"/>
    <w:rsid w:val="004F4FAB"/>
    <w:rsid w:val="004F71E8"/>
    <w:rsid w:val="00503F73"/>
    <w:rsid w:val="00515856"/>
    <w:rsid w:val="00523181"/>
    <w:rsid w:val="00535F0E"/>
    <w:rsid w:val="0054297B"/>
    <w:rsid w:val="00562F3E"/>
    <w:rsid w:val="00577F14"/>
    <w:rsid w:val="00592559"/>
    <w:rsid w:val="00595624"/>
    <w:rsid w:val="005A0FD6"/>
    <w:rsid w:val="005A262D"/>
    <w:rsid w:val="005A46E2"/>
    <w:rsid w:val="006210AD"/>
    <w:rsid w:val="00622115"/>
    <w:rsid w:val="00623273"/>
    <w:rsid w:val="006347C7"/>
    <w:rsid w:val="006405B7"/>
    <w:rsid w:val="00667635"/>
    <w:rsid w:val="00671AD4"/>
    <w:rsid w:val="0068619B"/>
    <w:rsid w:val="00693939"/>
    <w:rsid w:val="006A0D10"/>
    <w:rsid w:val="006C0264"/>
    <w:rsid w:val="006C3F01"/>
    <w:rsid w:val="007036F0"/>
    <w:rsid w:val="0070521E"/>
    <w:rsid w:val="00705E0C"/>
    <w:rsid w:val="007146F4"/>
    <w:rsid w:val="0072222B"/>
    <w:rsid w:val="00745E27"/>
    <w:rsid w:val="00752E87"/>
    <w:rsid w:val="00787359"/>
    <w:rsid w:val="007A2814"/>
    <w:rsid w:val="007A6A2A"/>
    <w:rsid w:val="007B7ED7"/>
    <w:rsid w:val="007F5272"/>
    <w:rsid w:val="00834D97"/>
    <w:rsid w:val="008519BF"/>
    <w:rsid w:val="00855461"/>
    <w:rsid w:val="00866E90"/>
    <w:rsid w:val="00870E87"/>
    <w:rsid w:val="00875A23"/>
    <w:rsid w:val="008837B8"/>
    <w:rsid w:val="00886F16"/>
    <w:rsid w:val="008A2587"/>
    <w:rsid w:val="008A2F91"/>
    <w:rsid w:val="008A3C78"/>
    <w:rsid w:val="008B0C00"/>
    <w:rsid w:val="008D08F0"/>
    <w:rsid w:val="008F052A"/>
    <w:rsid w:val="008F2DCA"/>
    <w:rsid w:val="008F2EA6"/>
    <w:rsid w:val="008F48B2"/>
    <w:rsid w:val="00916E86"/>
    <w:rsid w:val="0093344F"/>
    <w:rsid w:val="00943E29"/>
    <w:rsid w:val="00983F50"/>
    <w:rsid w:val="00990FCF"/>
    <w:rsid w:val="00991576"/>
    <w:rsid w:val="009A462A"/>
    <w:rsid w:val="009A7DE5"/>
    <w:rsid w:val="009D3F1A"/>
    <w:rsid w:val="009E0B0D"/>
    <w:rsid w:val="009E111F"/>
    <w:rsid w:val="009E2EA8"/>
    <w:rsid w:val="009E5868"/>
    <w:rsid w:val="00A154DC"/>
    <w:rsid w:val="00A16A64"/>
    <w:rsid w:val="00A55DBA"/>
    <w:rsid w:val="00A579A9"/>
    <w:rsid w:val="00A65D38"/>
    <w:rsid w:val="00A76204"/>
    <w:rsid w:val="00AA255B"/>
    <w:rsid w:val="00AC1CC2"/>
    <w:rsid w:val="00AC6BF2"/>
    <w:rsid w:val="00AD6901"/>
    <w:rsid w:val="00AE43DC"/>
    <w:rsid w:val="00AF6112"/>
    <w:rsid w:val="00B031EA"/>
    <w:rsid w:val="00B05235"/>
    <w:rsid w:val="00B120FB"/>
    <w:rsid w:val="00B12238"/>
    <w:rsid w:val="00B13E8D"/>
    <w:rsid w:val="00B40479"/>
    <w:rsid w:val="00B662BF"/>
    <w:rsid w:val="00B75130"/>
    <w:rsid w:val="00B758D0"/>
    <w:rsid w:val="00BA11E0"/>
    <w:rsid w:val="00BA5B3A"/>
    <w:rsid w:val="00BB0E75"/>
    <w:rsid w:val="00BC5C88"/>
    <w:rsid w:val="00BF72E5"/>
    <w:rsid w:val="00C11C18"/>
    <w:rsid w:val="00C12E08"/>
    <w:rsid w:val="00C13221"/>
    <w:rsid w:val="00C16D29"/>
    <w:rsid w:val="00C32BEE"/>
    <w:rsid w:val="00C33249"/>
    <w:rsid w:val="00C46C26"/>
    <w:rsid w:val="00C47FCE"/>
    <w:rsid w:val="00C52817"/>
    <w:rsid w:val="00C60C0F"/>
    <w:rsid w:val="00C618D8"/>
    <w:rsid w:val="00C63CEA"/>
    <w:rsid w:val="00C71741"/>
    <w:rsid w:val="00C953AD"/>
    <w:rsid w:val="00C9726C"/>
    <w:rsid w:val="00CB571C"/>
    <w:rsid w:val="00CD0047"/>
    <w:rsid w:val="00CD0E37"/>
    <w:rsid w:val="00CD76C4"/>
    <w:rsid w:val="00CE02A6"/>
    <w:rsid w:val="00CE08E7"/>
    <w:rsid w:val="00CE1C83"/>
    <w:rsid w:val="00CE1FB3"/>
    <w:rsid w:val="00CE6D8C"/>
    <w:rsid w:val="00CF3A53"/>
    <w:rsid w:val="00CF4B6A"/>
    <w:rsid w:val="00D00C2C"/>
    <w:rsid w:val="00D0372F"/>
    <w:rsid w:val="00D051F6"/>
    <w:rsid w:val="00D25713"/>
    <w:rsid w:val="00D273E6"/>
    <w:rsid w:val="00D31147"/>
    <w:rsid w:val="00D6246D"/>
    <w:rsid w:val="00D63B5C"/>
    <w:rsid w:val="00D746A7"/>
    <w:rsid w:val="00DA578A"/>
    <w:rsid w:val="00DB0A63"/>
    <w:rsid w:val="00DB2A50"/>
    <w:rsid w:val="00DB762D"/>
    <w:rsid w:val="00DC0800"/>
    <w:rsid w:val="00E05293"/>
    <w:rsid w:val="00E071D3"/>
    <w:rsid w:val="00E1067A"/>
    <w:rsid w:val="00E34534"/>
    <w:rsid w:val="00E351CC"/>
    <w:rsid w:val="00E35C35"/>
    <w:rsid w:val="00E4388F"/>
    <w:rsid w:val="00E60C59"/>
    <w:rsid w:val="00E6344C"/>
    <w:rsid w:val="00E66E82"/>
    <w:rsid w:val="00E923BC"/>
    <w:rsid w:val="00E927B6"/>
    <w:rsid w:val="00E93647"/>
    <w:rsid w:val="00E93BFA"/>
    <w:rsid w:val="00E93D24"/>
    <w:rsid w:val="00E96DE8"/>
    <w:rsid w:val="00EB342B"/>
    <w:rsid w:val="00EB6A3B"/>
    <w:rsid w:val="00EC3876"/>
    <w:rsid w:val="00EC59DA"/>
    <w:rsid w:val="00EF6D09"/>
    <w:rsid w:val="00F11BD4"/>
    <w:rsid w:val="00F1534B"/>
    <w:rsid w:val="00F26D73"/>
    <w:rsid w:val="00F4149C"/>
    <w:rsid w:val="00F4646B"/>
    <w:rsid w:val="00F518F7"/>
    <w:rsid w:val="00F5784D"/>
    <w:rsid w:val="00F9676E"/>
    <w:rsid w:val="00FA5CD5"/>
    <w:rsid w:val="00FA5FD1"/>
    <w:rsid w:val="00FE1218"/>
    <w:rsid w:val="00FE58E7"/>
    <w:rsid w:val="00FF0089"/>
    <w:rsid w:val="00FF39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509C1"/>
  <w15:chartTrackingRefBased/>
  <w15:docId w15:val="{1B408C7A-22BA-4A66-ADF3-713175CBF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C14"/>
    <w:rPr>
      <w:rFonts w:ascii="Tenorite" w:hAnsi="Tenorite"/>
      <w:sz w:val="24"/>
    </w:rPr>
  </w:style>
  <w:style w:type="paragraph" w:styleId="Heading1">
    <w:name w:val="heading 1"/>
    <w:basedOn w:val="Normal"/>
    <w:next w:val="Normal"/>
    <w:link w:val="Heading1Char"/>
    <w:uiPriority w:val="9"/>
    <w:qFormat/>
    <w:rsid w:val="00E351CC"/>
    <w:pPr>
      <w:keepNext/>
      <w:keepLines/>
      <w:spacing w:before="360" w:after="80" w:line="240" w:lineRule="auto"/>
      <w:outlineLvl w:val="0"/>
    </w:pPr>
    <w:rPr>
      <w:rFonts w:eastAsiaTheme="majorEastAsia" w:cstheme="majorBidi"/>
      <w:b/>
      <w:color w:val="003728"/>
      <w:sz w:val="32"/>
      <w:szCs w:val="40"/>
    </w:rPr>
  </w:style>
  <w:style w:type="paragraph" w:styleId="Heading2">
    <w:name w:val="heading 2"/>
    <w:basedOn w:val="Normal"/>
    <w:next w:val="Normal"/>
    <w:link w:val="Heading2Char"/>
    <w:uiPriority w:val="9"/>
    <w:unhideWhenUsed/>
    <w:qFormat/>
    <w:rsid w:val="00E351CC"/>
    <w:pPr>
      <w:keepNext/>
      <w:keepLines/>
      <w:spacing w:before="160" w:after="80" w:line="240" w:lineRule="auto"/>
      <w:outlineLvl w:val="1"/>
    </w:pPr>
    <w:rPr>
      <w:rFonts w:eastAsiaTheme="majorEastAsia" w:cstheme="majorBidi"/>
      <w:b/>
      <w:color w:val="003728"/>
      <w:sz w:val="28"/>
      <w:szCs w:val="32"/>
    </w:rPr>
  </w:style>
  <w:style w:type="paragraph" w:styleId="Heading3">
    <w:name w:val="heading 3"/>
    <w:basedOn w:val="Normal"/>
    <w:next w:val="Normal"/>
    <w:link w:val="Heading3Char"/>
    <w:uiPriority w:val="9"/>
    <w:unhideWhenUsed/>
    <w:qFormat/>
    <w:rsid w:val="00E351CC"/>
    <w:pPr>
      <w:keepNext/>
      <w:keepLines/>
      <w:spacing w:before="160" w:after="80" w:line="240" w:lineRule="auto"/>
      <w:outlineLvl w:val="2"/>
    </w:pPr>
    <w:rPr>
      <w:rFonts w:eastAsiaTheme="majorEastAsia" w:cstheme="majorBidi"/>
      <w:b/>
      <w:color w:val="003728"/>
      <w:sz w:val="26"/>
      <w:szCs w:val="28"/>
    </w:rPr>
  </w:style>
  <w:style w:type="paragraph" w:styleId="Heading4">
    <w:name w:val="heading 4"/>
    <w:basedOn w:val="Normal"/>
    <w:next w:val="Normal"/>
    <w:link w:val="Heading4Char"/>
    <w:uiPriority w:val="9"/>
    <w:semiHidden/>
    <w:unhideWhenUsed/>
    <w:qFormat/>
    <w:rsid w:val="00E351CC"/>
    <w:pPr>
      <w:keepNext/>
      <w:keepLines/>
      <w:spacing w:before="80" w:after="40" w:line="240" w:lineRule="auto"/>
      <w:outlineLvl w:val="3"/>
    </w:pPr>
    <w:rPr>
      <w:rFonts w:eastAsiaTheme="majorEastAsia" w:cstheme="majorBidi"/>
      <w:b/>
      <w:i/>
      <w:iCs/>
      <w:color w:val="003728"/>
    </w:rPr>
  </w:style>
  <w:style w:type="paragraph" w:styleId="Heading5">
    <w:name w:val="heading 5"/>
    <w:basedOn w:val="Normal"/>
    <w:next w:val="Normal"/>
    <w:link w:val="Heading5Char"/>
    <w:uiPriority w:val="9"/>
    <w:semiHidden/>
    <w:unhideWhenUsed/>
    <w:qFormat/>
    <w:rsid w:val="00990F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0F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0F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0F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0F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51CC"/>
    <w:rPr>
      <w:rFonts w:ascii="Tenorite" w:eastAsiaTheme="majorEastAsia" w:hAnsi="Tenorite" w:cstheme="majorBidi"/>
      <w:b/>
      <w:color w:val="003728"/>
      <w:sz w:val="32"/>
      <w:szCs w:val="40"/>
    </w:rPr>
  </w:style>
  <w:style w:type="character" w:customStyle="1" w:styleId="Heading2Char">
    <w:name w:val="Heading 2 Char"/>
    <w:basedOn w:val="DefaultParagraphFont"/>
    <w:link w:val="Heading2"/>
    <w:uiPriority w:val="9"/>
    <w:rsid w:val="00E351CC"/>
    <w:rPr>
      <w:rFonts w:ascii="Tenorite" w:eastAsiaTheme="majorEastAsia" w:hAnsi="Tenorite" w:cstheme="majorBidi"/>
      <w:b/>
      <w:color w:val="003728"/>
      <w:sz w:val="28"/>
      <w:szCs w:val="32"/>
    </w:rPr>
  </w:style>
  <w:style w:type="character" w:customStyle="1" w:styleId="Heading3Char">
    <w:name w:val="Heading 3 Char"/>
    <w:basedOn w:val="DefaultParagraphFont"/>
    <w:link w:val="Heading3"/>
    <w:uiPriority w:val="9"/>
    <w:rsid w:val="00E351CC"/>
    <w:rPr>
      <w:rFonts w:ascii="Tenorite" w:eastAsiaTheme="majorEastAsia" w:hAnsi="Tenorite" w:cstheme="majorBidi"/>
      <w:b/>
      <w:color w:val="003728"/>
      <w:sz w:val="26"/>
      <w:szCs w:val="28"/>
    </w:rPr>
  </w:style>
  <w:style w:type="character" w:customStyle="1" w:styleId="Heading4Char">
    <w:name w:val="Heading 4 Char"/>
    <w:basedOn w:val="DefaultParagraphFont"/>
    <w:link w:val="Heading4"/>
    <w:uiPriority w:val="9"/>
    <w:semiHidden/>
    <w:rsid w:val="00E351CC"/>
    <w:rPr>
      <w:rFonts w:ascii="Tenorite" w:eastAsiaTheme="majorEastAsia" w:hAnsi="Tenorite" w:cstheme="majorBidi"/>
      <w:b/>
      <w:i/>
      <w:iCs/>
      <w:color w:val="003728"/>
      <w:sz w:val="24"/>
    </w:rPr>
  </w:style>
  <w:style w:type="character" w:customStyle="1" w:styleId="Heading5Char">
    <w:name w:val="Heading 5 Char"/>
    <w:basedOn w:val="DefaultParagraphFont"/>
    <w:link w:val="Heading5"/>
    <w:uiPriority w:val="9"/>
    <w:semiHidden/>
    <w:rsid w:val="00990F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0F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0F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0F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0FCF"/>
    <w:rPr>
      <w:rFonts w:eastAsiaTheme="majorEastAsia" w:cstheme="majorBidi"/>
      <w:color w:val="272727" w:themeColor="text1" w:themeTint="D8"/>
    </w:rPr>
  </w:style>
  <w:style w:type="paragraph" w:styleId="Title">
    <w:name w:val="Title"/>
    <w:basedOn w:val="Normal"/>
    <w:next w:val="Normal"/>
    <w:link w:val="TitleChar"/>
    <w:uiPriority w:val="10"/>
    <w:qFormat/>
    <w:rsid w:val="00257A85"/>
    <w:pPr>
      <w:spacing w:after="80" w:line="240" w:lineRule="auto"/>
      <w:contextualSpacing/>
    </w:pPr>
    <w:rPr>
      <w:rFonts w:eastAsiaTheme="majorEastAsia" w:cstheme="majorBidi"/>
      <w:spacing w:val="-10"/>
      <w:kern w:val="28"/>
      <w:sz w:val="32"/>
      <w:szCs w:val="56"/>
    </w:rPr>
  </w:style>
  <w:style w:type="character" w:customStyle="1" w:styleId="TitleChar">
    <w:name w:val="Title Char"/>
    <w:basedOn w:val="DefaultParagraphFont"/>
    <w:link w:val="Title"/>
    <w:uiPriority w:val="10"/>
    <w:rsid w:val="00257A85"/>
    <w:rPr>
      <w:rFonts w:ascii="Tenorite" w:eastAsiaTheme="majorEastAsia" w:hAnsi="Tenorite" w:cstheme="majorBidi"/>
      <w:spacing w:val="-10"/>
      <w:kern w:val="28"/>
      <w:sz w:val="32"/>
      <w:szCs w:val="56"/>
    </w:rPr>
  </w:style>
  <w:style w:type="paragraph" w:styleId="Subtitle">
    <w:name w:val="Subtitle"/>
    <w:basedOn w:val="Normal"/>
    <w:next w:val="Normal"/>
    <w:link w:val="SubtitleChar"/>
    <w:uiPriority w:val="11"/>
    <w:qFormat/>
    <w:rsid w:val="00C9726C"/>
    <w:pPr>
      <w:numPr>
        <w:ilvl w:val="1"/>
      </w:numPr>
      <w:spacing w:line="240" w:lineRule="auto"/>
    </w:pPr>
    <w:rPr>
      <w:rFonts w:eastAsiaTheme="majorEastAsia" w:cstheme="majorBidi"/>
      <w:sz w:val="28"/>
      <w:szCs w:val="28"/>
    </w:rPr>
  </w:style>
  <w:style w:type="character" w:customStyle="1" w:styleId="SubtitleChar">
    <w:name w:val="Subtitle Char"/>
    <w:basedOn w:val="DefaultParagraphFont"/>
    <w:link w:val="Subtitle"/>
    <w:uiPriority w:val="11"/>
    <w:rsid w:val="00C9726C"/>
    <w:rPr>
      <w:rFonts w:ascii="Tenorite" w:eastAsiaTheme="majorEastAsia" w:hAnsi="Tenorite" w:cstheme="majorBidi"/>
      <w:sz w:val="28"/>
      <w:szCs w:val="28"/>
    </w:rPr>
  </w:style>
  <w:style w:type="paragraph" w:styleId="Quote">
    <w:name w:val="Quote"/>
    <w:basedOn w:val="Normal"/>
    <w:next w:val="Normal"/>
    <w:link w:val="QuoteChar"/>
    <w:uiPriority w:val="29"/>
    <w:qFormat/>
    <w:rsid w:val="00990FCF"/>
    <w:pPr>
      <w:spacing w:before="160"/>
      <w:jc w:val="center"/>
    </w:pPr>
    <w:rPr>
      <w:i/>
      <w:iCs/>
      <w:color w:val="404040" w:themeColor="text1" w:themeTint="BF"/>
    </w:rPr>
  </w:style>
  <w:style w:type="character" w:customStyle="1" w:styleId="QuoteChar">
    <w:name w:val="Quote Char"/>
    <w:basedOn w:val="DefaultParagraphFont"/>
    <w:link w:val="Quote"/>
    <w:uiPriority w:val="29"/>
    <w:rsid w:val="00990FCF"/>
    <w:rPr>
      <w:i/>
      <w:iCs/>
      <w:color w:val="404040" w:themeColor="text1" w:themeTint="BF"/>
    </w:rPr>
  </w:style>
  <w:style w:type="paragraph" w:styleId="ListParagraph">
    <w:name w:val="List Paragraph"/>
    <w:basedOn w:val="Normal"/>
    <w:uiPriority w:val="34"/>
    <w:qFormat/>
    <w:rsid w:val="00990FCF"/>
    <w:pPr>
      <w:ind w:left="720"/>
      <w:contextualSpacing/>
    </w:pPr>
  </w:style>
  <w:style w:type="character" w:styleId="IntenseEmphasis">
    <w:name w:val="Intense Emphasis"/>
    <w:basedOn w:val="DefaultParagraphFont"/>
    <w:uiPriority w:val="21"/>
    <w:qFormat/>
    <w:rsid w:val="000907D4"/>
    <w:rPr>
      <w:rFonts w:ascii="Tenorite" w:hAnsi="Tenorite"/>
      <w:i/>
      <w:iCs/>
      <w:color w:val="003829"/>
    </w:rPr>
  </w:style>
  <w:style w:type="paragraph" w:styleId="IntenseQuote">
    <w:name w:val="Intense Quote"/>
    <w:basedOn w:val="Normal"/>
    <w:next w:val="Normal"/>
    <w:link w:val="IntenseQuoteChar"/>
    <w:uiPriority w:val="30"/>
    <w:qFormat/>
    <w:rsid w:val="000907D4"/>
    <w:pPr>
      <w:pBdr>
        <w:top w:val="single" w:sz="4" w:space="10" w:color="0F4761" w:themeColor="accent1" w:themeShade="BF"/>
        <w:bottom w:val="single" w:sz="4" w:space="10" w:color="0F4761" w:themeColor="accent1" w:themeShade="BF"/>
      </w:pBdr>
      <w:spacing w:before="360" w:after="360"/>
      <w:ind w:left="864" w:right="864"/>
      <w:jc w:val="center"/>
    </w:pPr>
    <w:rPr>
      <w:i/>
      <w:iCs/>
      <w:color w:val="003829"/>
    </w:rPr>
  </w:style>
  <w:style w:type="character" w:customStyle="1" w:styleId="IntenseQuoteChar">
    <w:name w:val="Intense Quote Char"/>
    <w:basedOn w:val="DefaultParagraphFont"/>
    <w:link w:val="IntenseQuote"/>
    <w:uiPriority w:val="30"/>
    <w:rsid w:val="000907D4"/>
    <w:rPr>
      <w:rFonts w:ascii="Tenorite" w:hAnsi="Tenorite"/>
      <w:i/>
      <w:iCs/>
      <w:color w:val="003829"/>
      <w:sz w:val="24"/>
    </w:rPr>
  </w:style>
  <w:style w:type="character" w:styleId="IntenseReference">
    <w:name w:val="Intense Reference"/>
    <w:basedOn w:val="DefaultParagraphFont"/>
    <w:uiPriority w:val="32"/>
    <w:qFormat/>
    <w:rsid w:val="000907D4"/>
    <w:rPr>
      <w:rFonts w:ascii="Tenorite" w:hAnsi="Tenorite"/>
      <w:b/>
      <w:bCs/>
      <w:smallCaps/>
      <w:color w:val="003829"/>
      <w:spacing w:val="5"/>
    </w:rPr>
  </w:style>
  <w:style w:type="paragraph" w:styleId="Header">
    <w:name w:val="header"/>
    <w:basedOn w:val="Normal"/>
    <w:link w:val="HeaderChar"/>
    <w:uiPriority w:val="99"/>
    <w:unhideWhenUsed/>
    <w:rsid w:val="00485C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C14"/>
  </w:style>
  <w:style w:type="paragraph" w:styleId="Footer">
    <w:name w:val="footer"/>
    <w:basedOn w:val="Normal"/>
    <w:link w:val="FooterChar"/>
    <w:uiPriority w:val="99"/>
    <w:unhideWhenUsed/>
    <w:rsid w:val="00485C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C14"/>
  </w:style>
  <w:style w:type="paragraph" w:styleId="NoSpacing">
    <w:name w:val="No Spacing"/>
    <w:uiPriority w:val="1"/>
    <w:qFormat/>
    <w:rsid w:val="00485C14"/>
    <w:pPr>
      <w:spacing w:after="0" w:line="240" w:lineRule="auto"/>
    </w:pPr>
    <w:rPr>
      <w:rFonts w:ascii="Tenorite" w:hAnsi="Tenorite"/>
      <w:sz w:val="24"/>
    </w:rPr>
  </w:style>
  <w:style w:type="table" w:styleId="TableGrid">
    <w:name w:val="Table Grid"/>
    <w:basedOn w:val="TableNormal"/>
    <w:uiPriority w:val="39"/>
    <w:rsid w:val="00485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907D4"/>
    <w:rPr>
      <w:rFonts w:ascii="Tenorite" w:hAnsi="Tenorite"/>
      <w:i/>
      <w:iCs/>
      <w:color w:val="404040" w:themeColor="text1" w:themeTint="BF"/>
    </w:rPr>
  </w:style>
  <w:style w:type="character" w:styleId="Emphasis">
    <w:name w:val="Emphasis"/>
    <w:basedOn w:val="DefaultParagraphFont"/>
    <w:uiPriority w:val="20"/>
    <w:qFormat/>
    <w:rsid w:val="000907D4"/>
    <w:rPr>
      <w:rFonts w:ascii="Tenorite" w:hAnsi="Tenorite"/>
      <w:i/>
      <w:iCs/>
    </w:rPr>
  </w:style>
  <w:style w:type="character" w:styleId="Strong">
    <w:name w:val="Strong"/>
    <w:basedOn w:val="DefaultParagraphFont"/>
    <w:uiPriority w:val="22"/>
    <w:qFormat/>
    <w:rsid w:val="000907D4"/>
    <w:rPr>
      <w:rFonts w:ascii="Tenorite" w:hAnsi="Tenorite"/>
      <w:b/>
      <w:bCs/>
    </w:rPr>
  </w:style>
  <w:style w:type="character" w:styleId="SubtleReference">
    <w:name w:val="Subtle Reference"/>
    <w:basedOn w:val="DefaultParagraphFont"/>
    <w:uiPriority w:val="31"/>
    <w:qFormat/>
    <w:rsid w:val="000907D4"/>
    <w:rPr>
      <w:rFonts w:ascii="Tenorite" w:hAnsi="Tenorite"/>
      <w:smallCaps/>
      <w:color w:val="5A5A5A" w:themeColor="text1" w:themeTint="A5"/>
    </w:rPr>
  </w:style>
  <w:style w:type="character" w:styleId="BookTitle">
    <w:name w:val="Book Title"/>
    <w:basedOn w:val="DefaultParagraphFont"/>
    <w:uiPriority w:val="33"/>
    <w:qFormat/>
    <w:rsid w:val="000907D4"/>
    <w:rPr>
      <w:rFonts w:ascii="Tenorite" w:hAnsi="Tenorite"/>
      <w:b/>
      <w:bCs/>
      <w:i/>
      <w:iCs/>
      <w:spacing w:val="5"/>
    </w:rPr>
  </w:style>
  <w:style w:type="paragraph" w:styleId="EnvelopeReturn">
    <w:name w:val="envelope return"/>
    <w:basedOn w:val="Normal"/>
    <w:rsid w:val="00C33249"/>
    <w:pPr>
      <w:spacing w:after="0" w:line="240" w:lineRule="auto"/>
    </w:pPr>
    <w:rPr>
      <w:rFonts w:ascii="Century Gothic" w:eastAsia="Times New Roman" w:hAnsi="Century Gothic" w:cs="Times New Roman"/>
      <w:kern w:val="0"/>
      <w:sz w:val="20"/>
      <w:szCs w:val="20"/>
      <w14:ligatures w14:val="none"/>
    </w:rPr>
  </w:style>
  <w:style w:type="paragraph" w:styleId="BodyText2">
    <w:name w:val="Body Text 2"/>
    <w:basedOn w:val="Normal"/>
    <w:link w:val="BodyText2Char"/>
    <w:rsid w:val="00AD6901"/>
    <w:pPr>
      <w:spacing w:after="0" w:line="240" w:lineRule="auto"/>
    </w:pPr>
    <w:rPr>
      <w:rFonts w:ascii="Century Gothic" w:eastAsia="Times New Roman" w:hAnsi="Century Gothic" w:cs="Times New Roman"/>
      <w:b/>
      <w:bCs/>
      <w:i/>
      <w:iCs/>
      <w:kern w:val="0"/>
      <w:sz w:val="20"/>
      <w:szCs w:val="20"/>
      <w14:ligatures w14:val="none"/>
    </w:rPr>
  </w:style>
  <w:style w:type="character" w:customStyle="1" w:styleId="BodyText2Char">
    <w:name w:val="Body Text 2 Char"/>
    <w:basedOn w:val="DefaultParagraphFont"/>
    <w:link w:val="BodyText2"/>
    <w:rsid w:val="00AD6901"/>
    <w:rPr>
      <w:rFonts w:ascii="Century Gothic" w:eastAsia="Times New Roman" w:hAnsi="Century Gothic" w:cs="Times New Roman"/>
      <w:b/>
      <w:bCs/>
      <w:i/>
      <w:iCs/>
      <w:kern w:val="0"/>
      <w:sz w:val="20"/>
      <w:szCs w:val="20"/>
      <w14:ligatures w14:val="none"/>
    </w:rPr>
  </w:style>
  <w:style w:type="character" w:styleId="PlaceholderText">
    <w:name w:val="Placeholder Text"/>
    <w:basedOn w:val="DefaultParagraphFont"/>
    <w:uiPriority w:val="99"/>
    <w:semiHidden/>
    <w:rsid w:val="005A262D"/>
    <w:rPr>
      <w:color w:val="666666"/>
    </w:rPr>
  </w:style>
  <w:style w:type="character" w:customStyle="1" w:styleId="Style1">
    <w:name w:val="Style1"/>
    <w:basedOn w:val="DefaultParagraphFont"/>
    <w:uiPriority w:val="1"/>
    <w:rsid w:val="009A7DE5"/>
    <w:rPr>
      <w:bdr w:val="single" w:sz="4" w:space="0" w:color="auto"/>
    </w:rPr>
  </w:style>
  <w:style w:type="character" w:styleId="Hyperlink">
    <w:name w:val="Hyperlink"/>
    <w:rsid w:val="000C007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R@landcommission.gov.sco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landcommission.sharepoint.com/sites/SLCTemplates/Templates/HR/Job%20Application%20For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BE3B9A447A4516A70D70BAB2CD7312"/>
        <w:category>
          <w:name w:val="General"/>
          <w:gallery w:val="placeholder"/>
        </w:category>
        <w:types>
          <w:type w:val="bbPlcHdr"/>
        </w:types>
        <w:behaviors>
          <w:behavior w:val="content"/>
        </w:behaviors>
        <w:guid w:val="{4A753B4B-7725-4798-98AC-4737E28CEF1C}"/>
      </w:docPartPr>
      <w:docPartBody>
        <w:p w:rsidR="00985FA5" w:rsidRDefault="00985FA5">
          <w:pPr>
            <w:pStyle w:val="3ABE3B9A447A4516A70D70BAB2CD7312"/>
          </w:pPr>
          <w:r>
            <w:t>Click to select an option</w:t>
          </w:r>
        </w:p>
      </w:docPartBody>
    </w:docPart>
    <w:docPart>
      <w:docPartPr>
        <w:name w:val="E5B7C66367F1402B9479EA77690C6C8D"/>
        <w:category>
          <w:name w:val="General"/>
          <w:gallery w:val="placeholder"/>
        </w:category>
        <w:types>
          <w:type w:val="bbPlcHdr"/>
        </w:types>
        <w:behaviors>
          <w:behavior w:val="content"/>
        </w:behaviors>
        <w:guid w:val="{1DFAE102-D08D-439A-B332-BC75C8E69D83}"/>
      </w:docPartPr>
      <w:docPartBody>
        <w:p w:rsidR="00985FA5" w:rsidRDefault="00985FA5">
          <w:pPr>
            <w:pStyle w:val="E5B7C66367F1402B9479EA77690C6C8D"/>
          </w:pPr>
          <w:r>
            <w:t>Click to select an option</w:t>
          </w:r>
        </w:p>
      </w:docPartBody>
    </w:docPart>
    <w:docPart>
      <w:docPartPr>
        <w:name w:val="77ED9E2A933B46CCB875F69817344F15"/>
        <w:category>
          <w:name w:val="General"/>
          <w:gallery w:val="placeholder"/>
        </w:category>
        <w:types>
          <w:type w:val="bbPlcHdr"/>
        </w:types>
        <w:behaviors>
          <w:behavior w:val="content"/>
        </w:behaviors>
        <w:guid w:val="{F7F7A30E-D86E-4BAE-A45B-7DEAB370B6C2}"/>
      </w:docPartPr>
      <w:docPartBody>
        <w:p w:rsidR="00985FA5" w:rsidRDefault="00985FA5">
          <w:pPr>
            <w:pStyle w:val="77ED9E2A933B46CCB875F69817344F15"/>
          </w:pPr>
          <w:r>
            <w:t>Click to select an option</w:t>
          </w:r>
        </w:p>
      </w:docPartBody>
    </w:docPart>
    <w:docPart>
      <w:docPartPr>
        <w:name w:val="7AB65E26FD7B4D29A8F1AF60CD132F46"/>
        <w:category>
          <w:name w:val="General"/>
          <w:gallery w:val="placeholder"/>
        </w:category>
        <w:types>
          <w:type w:val="bbPlcHdr"/>
        </w:types>
        <w:behaviors>
          <w:behavior w:val="content"/>
        </w:behaviors>
        <w:guid w:val="{C8214DF9-FAD7-4267-8E8D-0C170AED9A0E}"/>
      </w:docPartPr>
      <w:docPartBody>
        <w:p w:rsidR="00985FA5" w:rsidRDefault="00985FA5">
          <w:pPr>
            <w:pStyle w:val="7AB65E26FD7B4D29A8F1AF60CD132F46"/>
          </w:pPr>
          <w:r>
            <w:t>Click to select an option</w:t>
          </w:r>
        </w:p>
      </w:docPartBody>
    </w:docPart>
    <w:docPart>
      <w:docPartPr>
        <w:name w:val="AA02406D873B4A93AD25F678F1654A58"/>
        <w:category>
          <w:name w:val="General"/>
          <w:gallery w:val="placeholder"/>
        </w:category>
        <w:types>
          <w:type w:val="bbPlcHdr"/>
        </w:types>
        <w:behaviors>
          <w:behavior w:val="content"/>
        </w:behaviors>
        <w:guid w:val="{A666AE50-D721-4F20-8982-5BE0E4590F65}"/>
      </w:docPartPr>
      <w:docPartBody>
        <w:p w:rsidR="00985FA5" w:rsidRDefault="00985FA5">
          <w:pPr>
            <w:pStyle w:val="AA02406D873B4A93AD25F678F1654A58"/>
          </w:pPr>
          <w:r>
            <w:t>Click to select an option</w:t>
          </w:r>
        </w:p>
      </w:docPartBody>
    </w:docPart>
    <w:docPart>
      <w:docPartPr>
        <w:name w:val="087378090FFE4ECC972E209A9B0EFCD9"/>
        <w:category>
          <w:name w:val="General"/>
          <w:gallery w:val="placeholder"/>
        </w:category>
        <w:types>
          <w:type w:val="bbPlcHdr"/>
        </w:types>
        <w:behaviors>
          <w:behavior w:val="content"/>
        </w:behaviors>
        <w:guid w:val="{D2E29183-1955-4133-97E5-561683F0EE29}"/>
      </w:docPartPr>
      <w:docPartBody>
        <w:p w:rsidR="00985FA5" w:rsidRDefault="00985FA5">
          <w:pPr>
            <w:pStyle w:val="087378090FFE4ECC972E209A9B0EFCD9"/>
          </w:pPr>
          <w:r>
            <w:t>Click to select an option</w:t>
          </w:r>
        </w:p>
      </w:docPartBody>
    </w:docPart>
    <w:docPart>
      <w:docPartPr>
        <w:name w:val="5AA69B058782448A89803AD3D4D9172B"/>
        <w:category>
          <w:name w:val="General"/>
          <w:gallery w:val="placeholder"/>
        </w:category>
        <w:types>
          <w:type w:val="bbPlcHdr"/>
        </w:types>
        <w:behaviors>
          <w:behavior w:val="content"/>
        </w:behaviors>
        <w:guid w:val="{0EE692FE-9F66-429F-A96C-C6704F12245F}"/>
      </w:docPartPr>
      <w:docPartBody>
        <w:p w:rsidR="00985FA5" w:rsidRDefault="00985FA5">
          <w:pPr>
            <w:pStyle w:val="5AA69B058782448A89803AD3D4D9172B"/>
          </w:pPr>
          <w:r>
            <w:t>Click to select an option</w:t>
          </w:r>
        </w:p>
      </w:docPartBody>
    </w:docPart>
    <w:docPart>
      <w:docPartPr>
        <w:name w:val="E87E1043398248878F165D9B80D3ACB2"/>
        <w:category>
          <w:name w:val="General"/>
          <w:gallery w:val="placeholder"/>
        </w:category>
        <w:types>
          <w:type w:val="bbPlcHdr"/>
        </w:types>
        <w:behaviors>
          <w:behavior w:val="content"/>
        </w:behaviors>
        <w:guid w:val="{CE052CFC-A17A-4214-AFD5-1EB6A5C25E55}"/>
      </w:docPartPr>
      <w:docPartBody>
        <w:p w:rsidR="00985FA5" w:rsidRDefault="00985FA5">
          <w:pPr>
            <w:pStyle w:val="E87E1043398248878F165D9B80D3ACB2"/>
          </w:pPr>
          <w:r>
            <w:t>Click to select an option</w:t>
          </w:r>
        </w:p>
      </w:docPartBody>
    </w:docPart>
    <w:docPart>
      <w:docPartPr>
        <w:name w:val="43E3632155FC403E8E3902D555FFECE3"/>
        <w:category>
          <w:name w:val="General"/>
          <w:gallery w:val="placeholder"/>
        </w:category>
        <w:types>
          <w:type w:val="bbPlcHdr"/>
        </w:types>
        <w:behaviors>
          <w:behavior w:val="content"/>
        </w:behaviors>
        <w:guid w:val="{78833192-2AEE-4133-BE7F-192A5C9BDC06}"/>
      </w:docPartPr>
      <w:docPartBody>
        <w:p w:rsidR="00985FA5" w:rsidRDefault="00985FA5">
          <w:pPr>
            <w:pStyle w:val="43E3632155FC403E8E3902D555FFECE3"/>
          </w:pPr>
          <w:r>
            <w:t>Click to select an option</w:t>
          </w:r>
        </w:p>
      </w:docPartBody>
    </w:docPart>
    <w:docPart>
      <w:docPartPr>
        <w:name w:val="85D4976FA37444C68DCF0DC39E5731CC"/>
        <w:category>
          <w:name w:val="General"/>
          <w:gallery w:val="placeholder"/>
        </w:category>
        <w:types>
          <w:type w:val="bbPlcHdr"/>
        </w:types>
        <w:behaviors>
          <w:behavior w:val="content"/>
        </w:behaviors>
        <w:guid w:val="{8AE69509-D51D-4815-A2DE-F985F431C6E1}"/>
      </w:docPartPr>
      <w:docPartBody>
        <w:p w:rsidR="00985FA5" w:rsidRDefault="00985FA5">
          <w:pPr>
            <w:pStyle w:val="85D4976FA37444C68DCF0DC39E5731CC"/>
          </w:pPr>
          <w:r>
            <w:t>Click to select an option</w:t>
          </w:r>
        </w:p>
      </w:docPartBody>
    </w:docPart>
    <w:docPart>
      <w:docPartPr>
        <w:name w:val="ECA9FFFC7EE548A38F2583E3C7BA8D5E"/>
        <w:category>
          <w:name w:val="General"/>
          <w:gallery w:val="placeholder"/>
        </w:category>
        <w:types>
          <w:type w:val="bbPlcHdr"/>
        </w:types>
        <w:behaviors>
          <w:behavior w:val="content"/>
        </w:behaviors>
        <w:guid w:val="{01EC5C76-5E86-46E5-8EEF-C3DA09420587}"/>
      </w:docPartPr>
      <w:docPartBody>
        <w:p w:rsidR="00985FA5" w:rsidRDefault="00985FA5">
          <w:pPr>
            <w:pStyle w:val="ECA9FFFC7EE548A38F2583E3C7BA8D5E"/>
          </w:pPr>
          <w:r>
            <w:t>Click to select an option</w:t>
          </w:r>
        </w:p>
      </w:docPartBody>
    </w:docPart>
    <w:docPart>
      <w:docPartPr>
        <w:name w:val="149C3710233E4C6096581639B66A46E8"/>
        <w:category>
          <w:name w:val="General"/>
          <w:gallery w:val="placeholder"/>
        </w:category>
        <w:types>
          <w:type w:val="bbPlcHdr"/>
        </w:types>
        <w:behaviors>
          <w:behavior w:val="content"/>
        </w:behaviors>
        <w:guid w:val="{9D775F99-112E-4738-8048-55253CE9F2C3}"/>
      </w:docPartPr>
      <w:docPartBody>
        <w:p w:rsidR="00985FA5" w:rsidRDefault="00985FA5">
          <w:pPr>
            <w:pStyle w:val="149C3710233E4C6096581639B66A46E8"/>
          </w:pPr>
          <w:r>
            <w:t>Click to select an option</w:t>
          </w:r>
        </w:p>
      </w:docPartBody>
    </w:docPart>
    <w:docPart>
      <w:docPartPr>
        <w:name w:val="C2E40D51ECE34D8098E23E2067284AE8"/>
        <w:category>
          <w:name w:val="General"/>
          <w:gallery w:val="placeholder"/>
        </w:category>
        <w:types>
          <w:type w:val="bbPlcHdr"/>
        </w:types>
        <w:behaviors>
          <w:behavior w:val="content"/>
        </w:behaviors>
        <w:guid w:val="{0A532774-37C3-44DA-A395-FB7980F6FD5B}"/>
      </w:docPartPr>
      <w:docPartBody>
        <w:p w:rsidR="00985FA5" w:rsidRDefault="00985FA5">
          <w:pPr>
            <w:pStyle w:val="C2E40D51ECE34D8098E23E2067284AE8"/>
          </w:pPr>
          <w:r>
            <w:t>Click to select an option</w:t>
          </w:r>
        </w:p>
      </w:docPartBody>
    </w:docPart>
    <w:docPart>
      <w:docPartPr>
        <w:name w:val="B1C0F21F6B2C41E78C6C0D5B04A7FFA0"/>
        <w:category>
          <w:name w:val="General"/>
          <w:gallery w:val="placeholder"/>
        </w:category>
        <w:types>
          <w:type w:val="bbPlcHdr"/>
        </w:types>
        <w:behaviors>
          <w:behavior w:val="content"/>
        </w:behaviors>
        <w:guid w:val="{84AFE2D1-252A-4172-AD55-9DF3A8483FDD}"/>
      </w:docPartPr>
      <w:docPartBody>
        <w:p w:rsidR="00985FA5" w:rsidRDefault="00985FA5">
          <w:pPr>
            <w:pStyle w:val="B1C0F21F6B2C41E78C6C0D5B04A7FFA0"/>
          </w:pPr>
          <w:r>
            <w:t>Click to select an option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enorite">
    <w:charset w:val="00"/>
    <w:family w:val="auto"/>
    <w:pitch w:val="variable"/>
    <w:sig w:usb0="80000003" w:usb1="00000001"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49"/>
    <w:rsid w:val="00655549"/>
    <w:rsid w:val="00985FA5"/>
    <w:rsid w:val="00B031EA"/>
    <w:rsid w:val="00C16D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ABE3B9A447A4516A70D70BAB2CD7312">
    <w:name w:val="3ABE3B9A447A4516A70D70BAB2CD7312"/>
  </w:style>
  <w:style w:type="paragraph" w:customStyle="1" w:styleId="E5B7C66367F1402B9479EA77690C6C8D">
    <w:name w:val="E5B7C66367F1402B9479EA77690C6C8D"/>
  </w:style>
  <w:style w:type="paragraph" w:customStyle="1" w:styleId="77ED9E2A933B46CCB875F69817344F15">
    <w:name w:val="77ED9E2A933B46CCB875F69817344F15"/>
  </w:style>
  <w:style w:type="paragraph" w:customStyle="1" w:styleId="7AB65E26FD7B4D29A8F1AF60CD132F46">
    <w:name w:val="7AB65E26FD7B4D29A8F1AF60CD132F46"/>
  </w:style>
  <w:style w:type="paragraph" w:customStyle="1" w:styleId="AA02406D873B4A93AD25F678F1654A58">
    <w:name w:val="AA02406D873B4A93AD25F678F1654A58"/>
  </w:style>
  <w:style w:type="paragraph" w:customStyle="1" w:styleId="087378090FFE4ECC972E209A9B0EFCD9">
    <w:name w:val="087378090FFE4ECC972E209A9B0EFCD9"/>
  </w:style>
  <w:style w:type="paragraph" w:customStyle="1" w:styleId="5AA69B058782448A89803AD3D4D9172B">
    <w:name w:val="5AA69B058782448A89803AD3D4D9172B"/>
  </w:style>
  <w:style w:type="paragraph" w:customStyle="1" w:styleId="E87E1043398248878F165D9B80D3ACB2">
    <w:name w:val="E87E1043398248878F165D9B80D3ACB2"/>
  </w:style>
  <w:style w:type="paragraph" w:customStyle="1" w:styleId="43E3632155FC403E8E3902D555FFECE3">
    <w:name w:val="43E3632155FC403E8E3902D555FFECE3"/>
  </w:style>
  <w:style w:type="paragraph" w:customStyle="1" w:styleId="85D4976FA37444C68DCF0DC39E5731CC">
    <w:name w:val="85D4976FA37444C68DCF0DC39E5731CC"/>
  </w:style>
  <w:style w:type="paragraph" w:customStyle="1" w:styleId="ECA9FFFC7EE548A38F2583E3C7BA8D5E">
    <w:name w:val="ECA9FFFC7EE548A38F2583E3C7BA8D5E"/>
  </w:style>
  <w:style w:type="paragraph" w:customStyle="1" w:styleId="149C3710233E4C6096581639B66A46E8">
    <w:name w:val="149C3710233E4C6096581639B66A46E8"/>
  </w:style>
  <w:style w:type="paragraph" w:customStyle="1" w:styleId="C2E40D51ECE34D8098E23E2067284AE8">
    <w:name w:val="C2E40D51ECE34D8098E23E2067284AE8"/>
  </w:style>
  <w:style w:type="paragraph" w:customStyle="1" w:styleId="B1C0F21F6B2C41E78C6C0D5B04A7FFA0">
    <w:name w:val="B1C0F21F6B2C41E78C6C0D5B04A7FF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5c3551-1ef4-46e1-95c4-68ff22f9a2df">
      <Terms xmlns="http://schemas.microsoft.com/office/infopath/2007/PartnerControls"/>
    </lcf76f155ced4ddcb4097134ff3c332f>
    <TaxCatchAll xmlns="10af7319-1fe3-4a18-854a-f554c6214602"/>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8144B4E8882A14B98AA58374D6F1FD8" ma:contentTypeVersion="19" ma:contentTypeDescription="Create a new document." ma:contentTypeScope="" ma:versionID="8a42d358ab9adebc3e7d86c43eaf94d3">
  <xsd:schema xmlns:xsd="http://www.w3.org/2001/XMLSchema" xmlns:xs="http://www.w3.org/2001/XMLSchema" xmlns:p="http://schemas.microsoft.com/office/2006/metadata/properties" xmlns:ns1="http://schemas.microsoft.com/sharepoint/v3" xmlns:ns2="7f5c3551-1ef4-46e1-95c4-68ff22f9a2df" xmlns:ns3="10af7319-1fe3-4a18-854a-f554c6214602" targetNamespace="http://schemas.microsoft.com/office/2006/metadata/properties" ma:root="true" ma:fieldsID="37614bdd399d12f70f22e8ff754cd49f" ns1:_="" ns2:_="" ns3:_="">
    <xsd:import namespace="http://schemas.microsoft.com/sharepoint/v3"/>
    <xsd:import namespace="7f5c3551-1ef4-46e1-95c4-68ff22f9a2df"/>
    <xsd:import namespace="10af7319-1fe3-4a18-854a-f554c621460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1:PublishingStartDate" minOccurs="0"/>
                <xsd:element ref="ns1:PublishingExpirationDate"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5c3551-1ef4-46e1-95c4-68ff22f9a2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41fa261-f37b-4a2a-a82b-73521c7a38ad"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af7319-1fe3-4a18-854a-f554c621460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c7fa4b1-6106-43f3-b850-b29413f49295}" ma:internalName="TaxCatchAll" ma:showField="CatchAllData" ma:web="10af7319-1fe3-4a18-854a-f554c62146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D229A5-A03F-4A9C-BB91-83DD27EFA15D}">
  <ds:schemaRefs>
    <ds:schemaRef ds:uri="http://schemas.microsoft.com/sharepoint/v3/contenttype/forms"/>
  </ds:schemaRefs>
</ds:datastoreItem>
</file>

<file path=customXml/itemProps2.xml><?xml version="1.0" encoding="utf-8"?>
<ds:datastoreItem xmlns:ds="http://schemas.openxmlformats.org/officeDocument/2006/customXml" ds:itemID="{8BB40C66-865A-476F-8EDA-2ED98B6FE9F2}">
  <ds:schemaRefs>
    <ds:schemaRef ds:uri="http://www.w3.org/XML/1998/namespace"/>
    <ds:schemaRef ds:uri="http://schemas.microsoft.com/office/2006/documentManagement/types"/>
    <ds:schemaRef ds:uri="http://schemas.microsoft.com/sharepoint/v3"/>
    <ds:schemaRef ds:uri="http://schemas.openxmlformats.org/package/2006/metadata/core-properties"/>
    <ds:schemaRef ds:uri="http://purl.org/dc/elements/1.1/"/>
    <ds:schemaRef ds:uri="http://schemas.microsoft.com/office/infopath/2007/PartnerControls"/>
    <ds:schemaRef ds:uri="10af7319-1fe3-4a18-854a-f554c6214602"/>
    <ds:schemaRef ds:uri="http://purl.org/dc/terms/"/>
    <ds:schemaRef ds:uri="7f5c3551-1ef4-46e1-95c4-68ff22f9a2df"/>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536D79B8-E3BB-4251-BEAC-5C34D437EF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5c3551-1ef4-46e1-95c4-68ff22f9a2df"/>
    <ds:schemaRef ds:uri="10af7319-1fe3-4a18-854a-f554c62146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Job%20Application%20Form</Template>
  <TotalTime>9</TotalTime>
  <Pages>7</Pages>
  <Words>924</Words>
  <Characters>5269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Scarlett Macfarlane</dc:creator>
  <cp:keywords/>
  <dc:description/>
  <cp:lastModifiedBy>Caron Munro</cp:lastModifiedBy>
  <cp:revision>2</cp:revision>
  <dcterms:created xsi:type="dcterms:W3CDTF">2025-07-02T14:19:00Z</dcterms:created>
  <dcterms:modified xsi:type="dcterms:W3CDTF">2025-07-02T14:19:00Z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0x010100E8144B4E8882A14B98AA58374D6F1FD8</vt:lpwstr>
  </property>
  <property fmtid="{D5CDD505-2E9C-101B-9397-08002B2CF9AE}" pid="3" name="MediaServiceImageTags">
    <vt:lpwstr/>
  </property>
</Properties>
</file>